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CB3F" w14:textId="77777777" w:rsidR="00B511EF" w:rsidRPr="008E3168" w:rsidRDefault="00B511EF" w:rsidP="008E3168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70"/>
        <w:gridCol w:w="3567"/>
        <w:gridCol w:w="2835"/>
      </w:tblGrid>
      <w:tr w:rsidR="00B511EF" w:rsidRPr="008E3168" w14:paraId="78D3B818" w14:textId="77777777" w:rsidTr="008E3168">
        <w:trPr>
          <w:trHeight w:val="290"/>
        </w:trPr>
        <w:tc>
          <w:tcPr>
            <w:tcW w:w="1242" w:type="dxa"/>
          </w:tcPr>
          <w:p w14:paraId="6AE7F5B0" w14:textId="274F28D5" w:rsidR="00B511EF" w:rsidRPr="008E3168" w:rsidRDefault="00B511EF" w:rsidP="00B511EF">
            <w:pPr>
              <w:pStyle w:val="NoSpacing"/>
              <w:jc w:val="right"/>
              <w:rPr>
                <w:rFonts w:ascii="Arial" w:hAnsi="Arial" w:cs="Arial"/>
              </w:rPr>
            </w:pPr>
            <w:proofErr w:type="gramStart"/>
            <w:r w:rsidRPr="008E3168">
              <w:rPr>
                <w:rFonts w:ascii="Arial" w:hAnsi="Arial" w:cs="Arial"/>
              </w:rPr>
              <w:t>VESSEL :</w:t>
            </w:r>
            <w:proofErr w:type="gramEnd"/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5FC94E42" w14:textId="3F1F20FE" w:rsidR="00B511EF" w:rsidRPr="008E3168" w:rsidRDefault="00B511EF" w:rsidP="003659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67" w:type="dxa"/>
          </w:tcPr>
          <w:p w14:paraId="48CC146A" w14:textId="4256F0C5" w:rsidR="00B511EF" w:rsidRPr="008E3168" w:rsidRDefault="00B511EF" w:rsidP="00B511EF">
            <w:pPr>
              <w:pStyle w:val="NoSpacing"/>
              <w:jc w:val="right"/>
              <w:rPr>
                <w:rFonts w:ascii="Arial" w:hAnsi="Arial" w:cs="Arial"/>
              </w:rPr>
            </w:pPr>
            <w:proofErr w:type="gramStart"/>
            <w:r w:rsidRPr="008E3168">
              <w:rPr>
                <w:rFonts w:ascii="Arial" w:hAnsi="Arial" w:cs="Arial"/>
              </w:rPr>
              <w:t>DATE :</w:t>
            </w:r>
            <w:proofErr w:type="gramEnd"/>
          </w:p>
        </w:tc>
        <w:sdt>
          <w:sdtPr>
            <w:rPr>
              <w:rFonts w:ascii="Arial" w:hAnsi="Arial" w:cs="Arial"/>
            </w:rPr>
            <w:id w:val="1599292985"/>
            <w:placeholder>
              <w:docPart w:val="83444621E4514D75ACB6A503DA96FF39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bottom w:val="single" w:sz="4" w:space="0" w:color="auto"/>
                </w:tcBorders>
              </w:tcPr>
              <w:p w14:paraId="58380990" w14:textId="23B4B19F" w:rsidR="00B511EF" w:rsidRPr="008E3168" w:rsidRDefault="00B511EF" w:rsidP="00365951">
                <w:pPr>
                  <w:pStyle w:val="NoSpacing"/>
                  <w:rPr>
                    <w:rFonts w:ascii="Arial" w:hAnsi="Arial" w:cs="Arial"/>
                  </w:rPr>
                </w:pPr>
                <w:r w:rsidRPr="008E3168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B511EF" w:rsidRPr="008E3168" w14:paraId="750F1DF9" w14:textId="77777777" w:rsidTr="008E3168">
        <w:trPr>
          <w:trHeight w:val="290"/>
        </w:trPr>
        <w:tc>
          <w:tcPr>
            <w:tcW w:w="1242" w:type="dxa"/>
          </w:tcPr>
          <w:p w14:paraId="6D4A684D" w14:textId="605FD10C" w:rsidR="00B511EF" w:rsidRPr="008E3168" w:rsidRDefault="00B511EF" w:rsidP="00B511EF">
            <w:pPr>
              <w:pStyle w:val="NoSpacing"/>
              <w:jc w:val="right"/>
              <w:rPr>
                <w:rFonts w:ascii="Arial" w:hAnsi="Arial" w:cs="Arial"/>
              </w:rPr>
            </w:pPr>
            <w:proofErr w:type="gramStart"/>
            <w:r w:rsidRPr="008E3168">
              <w:rPr>
                <w:rFonts w:ascii="Arial" w:hAnsi="Arial" w:cs="Arial"/>
              </w:rPr>
              <w:t>PORT :</w:t>
            </w:r>
            <w:proofErr w:type="gramEnd"/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5A904E47" w14:textId="77777777" w:rsidR="00B511EF" w:rsidRPr="008E3168" w:rsidRDefault="00B511EF" w:rsidP="0036595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67" w:type="dxa"/>
          </w:tcPr>
          <w:p w14:paraId="6D17E0D1" w14:textId="1C5F9062" w:rsidR="00B511EF" w:rsidRPr="008E3168" w:rsidRDefault="00B511EF" w:rsidP="00B511EF">
            <w:pPr>
              <w:pStyle w:val="NoSpacing"/>
              <w:jc w:val="right"/>
              <w:rPr>
                <w:rFonts w:ascii="Arial" w:hAnsi="Arial" w:cs="Arial"/>
              </w:rPr>
            </w:pPr>
            <w:proofErr w:type="gramStart"/>
            <w:r w:rsidRPr="008E3168">
              <w:rPr>
                <w:rFonts w:ascii="Arial" w:hAnsi="Arial" w:cs="Arial"/>
              </w:rPr>
              <w:t>DONE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18A8C3" w14:textId="77777777" w:rsidR="00B511EF" w:rsidRPr="008E3168" w:rsidRDefault="00B511EF" w:rsidP="0036595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48F1C8C" w14:textId="155C5008" w:rsidR="00365951" w:rsidRPr="008E3168" w:rsidRDefault="00365951" w:rsidP="00544CA2">
      <w:pPr>
        <w:pStyle w:val="NoSpacing"/>
        <w:tabs>
          <w:tab w:val="left" w:pos="3240"/>
        </w:tabs>
        <w:rPr>
          <w:rFonts w:ascii="Arial" w:hAnsi="Arial" w:cs="Arial"/>
          <w:b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3"/>
        <w:gridCol w:w="1683"/>
        <w:gridCol w:w="7359"/>
      </w:tblGrid>
      <w:tr w:rsidR="00C6461A" w:rsidRPr="008E3168" w14:paraId="5491A740" w14:textId="77777777" w:rsidTr="00E553FB">
        <w:trPr>
          <w:trHeight w:val="769"/>
        </w:trPr>
        <w:tc>
          <w:tcPr>
            <w:tcW w:w="1443" w:type="dxa"/>
            <w:vAlign w:val="center"/>
          </w:tcPr>
          <w:p w14:paraId="614703B2" w14:textId="77777777" w:rsidR="00C6461A" w:rsidRPr="008E3168" w:rsidRDefault="00C6461A" w:rsidP="00B91D7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E3168">
              <w:rPr>
                <w:rFonts w:ascii="Arial" w:hAnsi="Arial" w:cs="Arial"/>
                <w:b/>
              </w:rPr>
              <w:t>Port/Date</w:t>
            </w:r>
          </w:p>
          <w:p w14:paraId="7C659F86" w14:textId="77777777" w:rsidR="00C6461A" w:rsidRPr="008E3168" w:rsidRDefault="00C6461A" w:rsidP="00B91D7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E3168">
              <w:rPr>
                <w:rFonts w:ascii="Arial" w:hAnsi="Arial" w:cs="Arial"/>
                <w:b/>
              </w:rPr>
              <w:t>No. of crew</w:t>
            </w:r>
          </w:p>
          <w:p w14:paraId="61A5CC0B" w14:textId="77777777" w:rsidR="00C6461A" w:rsidRPr="008E3168" w:rsidRDefault="00C6461A" w:rsidP="00B91D7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E3168">
              <w:rPr>
                <w:rFonts w:ascii="Arial" w:hAnsi="Arial" w:cs="Arial"/>
                <w:b/>
              </w:rPr>
              <w:t>working</w:t>
            </w:r>
          </w:p>
        </w:tc>
        <w:tc>
          <w:tcPr>
            <w:tcW w:w="1683" w:type="dxa"/>
            <w:vAlign w:val="center"/>
          </w:tcPr>
          <w:p w14:paraId="30919F48" w14:textId="77777777" w:rsidR="00C6461A" w:rsidRPr="008E3168" w:rsidRDefault="00C6461A" w:rsidP="00B91D7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E3168">
              <w:rPr>
                <w:rFonts w:ascii="Arial" w:hAnsi="Arial" w:cs="Arial"/>
                <w:b/>
              </w:rPr>
              <w:t>Start/Finished</w:t>
            </w:r>
          </w:p>
          <w:p w14:paraId="5D986C77" w14:textId="77777777" w:rsidR="00C6461A" w:rsidRPr="008E3168" w:rsidRDefault="00C6461A" w:rsidP="00B91D7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E3168">
              <w:rPr>
                <w:rFonts w:ascii="Arial" w:hAnsi="Arial" w:cs="Arial"/>
                <w:b/>
              </w:rPr>
              <w:t>Total Hours</w:t>
            </w:r>
          </w:p>
        </w:tc>
        <w:tc>
          <w:tcPr>
            <w:tcW w:w="7359" w:type="dxa"/>
            <w:vAlign w:val="center"/>
          </w:tcPr>
          <w:p w14:paraId="3B85ECDE" w14:textId="77777777" w:rsidR="00C6461A" w:rsidRPr="008E3168" w:rsidRDefault="00C6461A" w:rsidP="00B91D7B">
            <w:pPr>
              <w:jc w:val="center"/>
              <w:rPr>
                <w:rFonts w:ascii="Arial" w:hAnsi="Arial" w:cs="Arial"/>
                <w:b/>
              </w:rPr>
            </w:pPr>
            <w:r w:rsidRPr="008E3168">
              <w:rPr>
                <w:rFonts w:ascii="Arial" w:hAnsi="Arial" w:cs="Arial"/>
                <w:b/>
              </w:rPr>
              <w:t>WORK SKETCH AND DETAILS</w:t>
            </w:r>
          </w:p>
        </w:tc>
      </w:tr>
      <w:tr w:rsidR="00C6461A" w:rsidRPr="008E3168" w14:paraId="14C5FA7C" w14:textId="77777777" w:rsidTr="00E553FB">
        <w:trPr>
          <w:trHeight w:val="4960"/>
        </w:trPr>
        <w:tc>
          <w:tcPr>
            <w:tcW w:w="1443" w:type="dxa"/>
          </w:tcPr>
          <w:p w14:paraId="72CA126C" w14:textId="77777777" w:rsidR="00C6461A" w:rsidRPr="008E3168" w:rsidRDefault="00C6461A" w:rsidP="00B91D7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683" w:type="dxa"/>
          </w:tcPr>
          <w:p w14:paraId="4D31A0B6" w14:textId="77777777" w:rsidR="00C6461A" w:rsidRPr="008E3168" w:rsidRDefault="00C6461A" w:rsidP="00B91D7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7359" w:type="dxa"/>
          </w:tcPr>
          <w:p w14:paraId="620E62A1" w14:textId="77777777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  <w:color w:val="FF0000"/>
              </w:rPr>
            </w:pPr>
            <w:r w:rsidRPr="008E3168">
              <w:rPr>
                <w:rFonts w:ascii="Arial" w:hAnsi="Arial" w:cs="Arial"/>
                <w:b/>
                <w:color w:val="FF0000"/>
              </w:rPr>
              <w:t xml:space="preserve">Confirm, Open /Close testing carried out </w:t>
            </w:r>
          </w:p>
          <w:p w14:paraId="7852BF89" w14:textId="5CEAAC61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  <w:color w:val="FF0000"/>
              </w:rPr>
            </w:pPr>
            <w:r w:rsidRPr="008E3168">
              <w:rPr>
                <w:rFonts w:ascii="Arial" w:hAnsi="Arial" w:cs="Arial"/>
                <w:b/>
                <w:color w:val="FF0000"/>
              </w:rPr>
              <w:t>by Remote and by Manual operations</w:t>
            </w:r>
            <w:proofErr w:type="gramStart"/>
            <w:r w:rsidRPr="008E3168">
              <w:rPr>
                <w:rFonts w:ascii="Arial" w:hAnsi="Arial" w:cs="Arial"/>
                <w:b/>
                <w:color w:val="FF0000"/>
              </w:rPr>
              <w:t>: :</w:t>
            </w:r>
            <w:proofErr w:type="gramEnd"/>
            <w:r w:rsidRPr="008E3168">
              <w:rPr>
                <w:rFonts w:ascii="Arial" w:hAnsi="Arial" w:cs="Arial"/>
                <w:b/>
                <w:color w:val="FF0000"/>
              </w:rPr>
              <w:t>-</w:t>
            </w:r>
          </w:p>
          <w:p w14:paraId="718C74DC" w14:textId="346BFEC1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0E7BCDBC" w14:textId="77777777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3E905254" w14:textId="77777777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1469125C" w14:textId="68E87842" w:rsidR="00C6461A" w:rsidRPr="008E3168" w:rsidRDefault="00C6461A" w:rsidP="00C6461A">
            <w:pPr>
              <w:pStyle w:val="NoSpacing"/>
              <w:rPr>
                <w:rFonts w:ascii="Arial" w:hAnsi="Arial" w:cs="Arial"/>
                <w:b/>
                <w:color w:val="FF0000"/>
              </w:rPr>
            </w:pPr>
            <w:r w:rsidRPr="008E3168">
              <w:rPr>
                <w:rFonts w:ascii="Arial" w:hAnsi="Arial" w:cs="Arial"/>
                <w:b/>
                <w:color w:val="FF0000"/>
              </w:rPr>
              <w:t>If any maintenance carried out?  Please state.</w:t>
            </w:r>
          </w:p>
          <w:p w14:paraId="41B340B9" w14:textId="77777777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</w:p>
          <w:p w14:paraId="5E7A8C78" w14:textId="77777777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</w:rPr>
            </w:pPr>
          </w:p>
          <w:p w14:paraId="33047824" w14:textId="77777777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</w:rPr>
            </w:pPr>
          </w:p>
          <w:p w14:paraId="222DB76C" w14:textId="77777777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</w:rPr>
            </w:pPr>
          </w:p>
          <w:p w14:paraId="4EE27370" w14:textId="77777777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</w:rPr>
            </w:pPr>
          </w:p>
          <w:p w14:paraId="60737B48" w14:textId="77777777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</w:rPr>
            </w:pPr>
          </w:p>
          <w:p w14:paraId="494D7310" w14:textId="77777777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</w:rPr>
            </w:pPr>
          </w:p>
          <w:p w14:paraId="1E6BBF86" w14:textId="77777777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</w:rPr>
            </w:pPr>
          </w:p>
          <w:p w14:paraId="42E89379" w14:textId="77777777" w:rsidR="00C6461A" w:rsidRPr="008E3168" w:rsidRDefault="00C6461A" w:rsidP="00C6461A">
            <w:pPr>
              <w:pStyle w:val="NoSpacing"/>
              <w:rPr>
                <w:rFonts w:ascii="Arial" w:hAnsi="Arial" w:cs="Arial"/>
                <w:b/>
                <w:color w:val="FF0000"/>
              </w:rPr>
            </w:pPr>
            <w:r w:rsidRPr="008E3168">
              <w:rPr>
                <w:rFonts w:ascii="Arial" w:hAnsi="Arial" w:cs="Arial"/>
                <w:b/>
                <w:color w:val="FF0000"/>
              </w:rPr>
              <w:t xml:space="preserve">State condition of grabs if not used or tested from last report. </w:t>
            </w:r>
          </w:p>
          <w:p w14:paraId="03EF3A1E" w14:textId="7D8850B0" w:rsidR="00C6461A" w:rsidRPr="008E3168" w:rsidRDefault="00C6461A" w:rsidP="00B91D7B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69FD421D" w14:textId="77777777" w:rsidR="00404E89" w:rsidRPr="008E3168" w:rsidRDefault="00404E89" w:rsidP="00851577">
      <w:pPr>
        <w:tabs>
          <w:tab w:val="left" w:pos="6480"/>
        </w:tabs>
        <w:rPr>
          <w:rFonts w:ascii="Arial" w:hAnsi="Arial" w:cs="Arial"/>
        </w:rPr>
      </w:pPr>
    </w:p>
    <w:p w14:paraId="33DE4B05" w14:textId="0D186DCF" w:rsidR="00E94E15" w:rsidRPr="008E3168" w:rsidRDefault="00404E89" w:rsidP="00FF66AD">
      <w:pPr>
        <w:tabs>
          <w:tab w:val="left" w:pos="6480"/>
        </w:tabs>
        <w:jc w:val="center"/>
        <w:rPr>
          <w:rFonts w:ascii="Arial" w:hAnsi="Arial" w:cs="Arial"/>
          <w:b/>
        </w:rPr>
      </w:pPr>
      <w:r w:rsidRPr="008E3168">
        <w:rPr>
          <w:rFonts w:ascii="Arial" w:hAnsi="Arial" w:cs="Arial"/>
          <w:b/>
        </w:rPr>
        <w:t>SUMMARY GRAB CONDITION REPORT</w:t>
      </w:r>
    </w:p>
    <w:tbl>
      <w:tblPr>
        <w:tblStyle w:val="TableGrid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63"/>
        <w:gridCol w:w="1276"/>
        <w:gridCol w:w="1559"/>
        <w:gridCol w:w="2268"/>
        <w:gridCol w:w="2410"/>
      </w:tblGrid>
      <w:tr w:rsidR="008A6B53" w:rsidRPr="008E3168" w14:paraId="3C690E2C" w14:textId="77777777" w:rsidTr="00E553FB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0DBA6" w14:textId="53AA5337" w:rsidR="008A6B53" w:rsidRPr="008E3168" w:rsidRDefault="00000000" w:rsidP="00E22C95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color w:val="FF0000"/>
                </w:rPr>
                <w:id w:val="769051042"/>
                <w:placeholder>
                  <w:docPart w:val="F3B65A2B356B4C39B21A55C7AFA6B312"/>
                </w:placeholder>
                <w:dropDownList>
                  <w:listItem w:displayText="Select Grab Type" w:value="Select Grab Type"/>
                  <w:listItem w:displayText="MZGL 8000 4 B-S" w:value="MZGL 8000 4 B-S"/>
                  <w:listItem w:displayText="MZGL 12000 4 B-S" w:value="MZGL 12000 4 B-S"/>
                  <w:listItem w:displayText="MZGL 15000 6- B-S" w:value="MZGL 15000 6- B-S"/>
                  <w:listItem w:displayText="EGF 20,0-1,5-8000" w:value="EGF 20,0-1,5-8000"/>
                  <w:listItem w:displayText="EGF 24,0-1,95-8000" w:value="EGF 24,0-1,95-8000"/>
                </w:dropDownList>
              </w:sdtPr>
              <w:sdtContent>
                <w:r w:rsidR="008A6B53" w:rsidRPr="008E3168">
                  <w:rPr>
                    <w:rFonts w:ascii="Arial" w:hAnsi="Arial" w:cs="Arial"/>
                    <w:b/>
                    <w:color w:val="FF0000"/>
                  </w:rPr>
                  <w:t>Select Grab Type</w:t>
                </w:r>
              </w:sdtContent>
            </w:sdt>
          </w:p>
        </w:tc>
        <w:tc>
          <w:tcPr>
            <w:tcW w:w="963" w:type="dxa"/>
            <w:vAlign w:val="center"/>
          </w:tcPr>
          <w:p w14:paraId="40277188" w14:textId="77777777" w:rsidR="008A6B53" w:rsidRPr="008E3168" w:rsidRDefault="008A6B53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</w:rPr>
            </w:pPr>
            <w:r w:rsidRPr="008E3168">
              <w:rPr>
                <w:rFonts w:ascii="Arial" w:hAnsi="Arial" w:cs="Arial"/>
                <w:b/>
              </w:rPr>
              <w:t>Grab nos.</w:t>
            </w:r>
          </w:p>
        </w:tc>
        <w:tc>
          <w:tcPr>
            <w:tcW w:w="1276" w:type="dxa"/>
            <w:vAlign w:val="center"/>
          </w:tcPr>
          <w:p w14:paraId="443B3C8E" w14:textId="77777777" w:rsidR="008A6B53" w:rsidRPr="008E3168" w:rsidRDefault="008A6B53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</w:rPr>
            </w:pPr>
            <w:r w:rsidRPr="008E3168">
              <w:rPr>
                <w:rFonts w:ascii="Arial" w:hAnsi="Arial" w:cs="Arial"/>
                <w:b/>
              </w:rPr>
              <w:t>Serial nos.</w:t>
            </w:r>
          </w:p>
        </w:tc>
        <w:tc>
          <w:tcPr>
            <w:tcW w:w="1559" w:type="dxa"/>
            <w:vAlign w:val="center"/>
          </w:tcPr>
          <w:p w14:paraId="2F8EFEBC" w14:textId="77777777" w:rsidR="008A6B53" w:rsidRPr="008E3168" w:rsidRDefault="008A6B53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</w:rPr>
            </w:pPr>
            <w:r w:rsidRPr="008E3168">
              <w:rPr>
                <w:rFonts w:ascii="Arial" w:hAnsi="Arial" w:cs="Arial"/>
                <w:b/>
              </w:rPr>
              <w:t>When last used</w:t>
            </w:r>
          </w:p>
        </w:tc>
        <w:tc>
          <w:tcPr>
            <w:tcW w:w="2268" w:type="dxa"/>
            <w:vAlign w:val="center"/>
          </w:tcPr>
          <w:p w14:paraId="672A3354" w14:textId="1131AA67" w:rsidR="008A6B53" w:rsidRDefault="008A6B53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Open / Close Test - </w:t>
            </w:r>
          </w:p>
          <w:p w14:paraId="1BCF4266" w14:textId="0355FCC5" w:rsidR="008A6B53" w:rsidRPr="008E3168" w:rsidRDefault="008A6B53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</w:rPr>
            </w:pPr>
            <w:r w:rsidRPr="008E3168">
              <w:rPr>
                <w:rFonts w:ascii="Arial" w:hAnsi="Arial" w:cs="Arial"/>
                <w:b/>
              </w:rPr>
              <w:t>Last Done</w:t>
            </w:r>
          </w:p>
        </w:tc>
        <w:tc>
          <w:tcPr>
            <w:tcW w:w="2410" w:type="dxa"/>
            <w:vAlign w:val="center"/>
          </w:tcPr>
          <w:p w14:paraId="7932FD32" w14:textId="77777777" w:rsidR="008A6B53" w:rsidRPr="008E3168" w:rsidRDefault="008A6B53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</w:rPr>
            </w:pPr>
            <w:r w:rsidRPr="008E3168">
              <w:rPr>
                <w:rFonts w:ascii="Arial" w:hAnsi="Arial" w:cs="Arial"/>
                <w:b/>
              </w:rPr>
              <w:t>Working Conditions</w:t>
            </w:r>
          </w:p>
          <w:p w14:paraId="34286592" w14:textId="77777777" w:rsidR="008A6B53" w:rsidRPr="008E3168" w:rsidRDefault="008A6B53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  <w:b/>
              </w:rPr>
            </w:pPr>
            <w:r w:rsidRPr="008E3168">
              <w:rPr>
                <w:rFonts w:ascii="Arial" w:hAnsi="Arial" w:cs="Arial"/>
                <w:b/>
              </w:rPr>
              <w:t>GOOD / BAD</w:t>
            </w:r>
          </w:p>
        </w:tc>
      </w:tr>
      <w:tr w:rsidR="008A6B53" w:rsidRPr="008E3168" w14:paraId="1275C89D" w14:textId="77777777" w:rsidTr="00E553FB">
        <w:trPr>
          <w:trHeight w:val="283"/>
        </w:trPr>
        <w:tc>
          <w:tcPr>
            <w:tcW w:w="2127" w:type="dxa"/>
            <w:vAlign w:val="center"/>
          </w:tcPr>
          <w:p w14:paraId="25519576" w14:textId="77777777" w:rsidR="008A6B53" w:rsidRPr="008E3168" w:rsidRDefault="008A6B53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963" w:type="dxa"/>
            <w:vAlign w:val="center"/>
          </w:tcPr>
          <w:p w14:paraId="45DFA3C9" w14:textId="7A37147A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8E3168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F9B40A5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20BBF9F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7C3341E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6B33865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A6B53" w:rsidRPr="008E3168" w14:paraId="286750F2" w14:textId="77777777" w:rsidTr="00E553FB">
        <w:trPr>
          <w:trHeight w:val="320"/>
        </w:trPr>
        <w:tc>
          <w:tcPr>
            <w:tcW w:w="2127" w:type="dxa"/>
            <w:vAlign w:val="center"/>
          </w:tcPr>
          <w:p w14:paraId="4B9DE788" w14:textId="77777777" w:rsidR="008A6B53" w:rsidRPr="008E3168" w:rsidRDefault="008A6B53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963" w:type="dxa"/>
            <w:vAlign w:val="center"/>
          </w:tcPr>
          <w:p w14:paraId="03C8249A" w14:textId="2E1992D1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8E3168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3030D368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C2AFDBE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8554E5E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BAC5F03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A6B53" w:rsidRPr="008E3168" w14:paraId="746BA7AA" w14:textId="77777777" w:rsidTr="00E553FB">
        <w:trPr>
          <w:trHeight w:val="283"/>
        </w:trPr>
        <w:tc>
          <w:tcPr>
            <w:tcW w:w="2127" w:type="dxa"/>
            <w:vAlign w:val="center"/>
          </w:tcPr>
          <w:p w14:paraId="1E992F07" w14:textId="77777777" w:rsidR="008A6B53" w:rsidRPr="008E3168" w:rsidRDefault="008A6B53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963" w:type="dxa"/>
            <w:vAlign w:val="center"/>
          </w:tcPr>
          <w:p w14:paraId="75ADF495" w14:textId="26223791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8E3168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14:paraId="2D8CFE8D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50E3BF8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E1F5D47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44A51DE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A6B53" w:rsidRPr="008E3168" w14:paraId="3C95B083" w14:textId="77777777" w:rsidTr="00E553FB">
        <w:trPr>
          <w:trHeight w:val="283"/>
        </w:trPr>
        <w:tc>
          <w:tcPr>
            <w:tcW w:w="2127" w:type="dxa"/>
            <w:vAlign w:val="center"/>
          </w:tcPr>
          <w:p w14:paraId="610C2B2D" w14:textId="77777777" w:rsidR="008A6B53" w:rsidRPr="008E3168" w:rsidRDefault="008A6B53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963" w:type="dxa"/>
            <w:vAlign w:val="center"/>
          </w:tcPr>
          <w:p w14:paraId="2AE15875" w14:textId="09BA6EC6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8E3168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14:paraId="220B44B1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556F905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49BE992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C5C34B8" w14:textId="77777777" w:rsidR="008A6B53" w:rsidRPr="008E3168" w:rsidRDefault="008A6B53" w:rsidP="006F42B0">
            <w:pPr>
              <w:tabs>
                <w:tab w:val="left" w:pos="648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A6B53" w:rsidRPr="008E3168" w14:paraId="3280327E" w14:textId="77777777" w:rsidTr="00E553FB">
        <w:tc>
          <w:tcPr>
            <w:tcW w:w="2127" w:type="dxa"/>
            <w:vAlign w:val="center"/>
          </w:tcPr>
          <w:p w14:paraId="55A16E33" w14:textId="77777777" w:rsidR="008A6B53" w:rsidRPr="008E3168" w:rsidRDefault="008A6B53" w:rsidP="008A6B53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  <w:vAlign w:val="center"/>
          </w:tcPr>
          <w:p w14:paraId="2D0D87D9" w14:textId="77777777" w:rsidR="008A6B53" w:rsidRPr="008E3168" w:rsidRDefault="008A6B53" w:rsidP="008A6B53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B216A31" w14:textId="77777777" w:rsidR="008A6B53" w:rsidRPr="008E3168" w:rsidRDefault="008A6B53" w:rsidP="008A6B53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BF3DC40" w14:textId="77777777" w:rsidR="008A6B53" w:rsidRPr="008E3168" w:rsidRDefault="008A6B53" w:rsidP="008A6B53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555663A" w14:textId="77777777" w:rsidR="008A6B53" w:rsidRPr="008E3168" w:rsidRDefault="008A6B53" w:rsidP="008A6B53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83FBD41" w14:textId="77777777" w:rsidR="008A6B53" w:rsidRPr="008E3168" w:rsidRDefault="008A6B53" w:rsidP="008A6B53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</w:p>
        </w:tc>
      </w:tr>
      <w:tr w:rsidR="00E94E15" w:rsidRPr="008E3168" w14:paraId="01A351FD" w14:textId="77777777" w:rsidTr="00E553FB">
        <w:tc>
          <w:tcPr>
            <w:tcW w:w="2127" w:type="dxa"/>
            <w:vAlign w:val="center"/>
          </w:tcPr>
          <w:p w14:paraId="7B1DE9E1" w14:textId="77777777" w:rsidR="00E94E15" w:rsidRPr="008E3168" w:rsidRDefault="00E94E15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r w:rsidRPr="008E3168">
              <w:rPr>
                <w:rFonts w:ascii="Arial" w:hAnsi="Arial" w:cs="Arial"/>
              </w:rPr>
              <w:t xml:space="preserve">REMARKS </w:t>
            </w:r>
          </w:p>
        </w:tc>
        <w:tc>
          <w:tcPr>
            <w:tcW w:w="8476" w:type="dxa"/>
            <w:gridSpan w:val="5"/>
            <w:vAlign w:val="center"/>
          </w:tcPr>
          <w:p w14:paraId="45A26256" w14:textId="77777777" w:rsidR="00E94E15" w:rsidRPr="008E3168" w:rsidRDefault="00E94E15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</w:tr>
      <w:tr w:rsidR="00E94E15" w:rsidRPr="008E3168" w14:paraId="5C7014D6" w14:textId="77777777" w:rsidTr="00E553FB">
        <w:tc>
          <w:tcPr>
            <w:tcW w:w="2127" w:type="dxa"/>
            <w:vAlign w:val="center"/>
          </w:tcPr>
          <w:p w14:paraId="718D1B18" w14:textId="77777777" w:rsidR="00E94E15" w:rsidRPr="008E3168" w:rsidRDefault="00E94E15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8476" w:type="dxa"/>
            <w:gridSpan w:val="5"/>
            <w:vAlign w:val="center"/>
          </w:tcPr>
          <w:p w14:paraId="4D554CCC" w14:textId="77777777" w:rsidR="00E94E15" w:rsidRPr="008E3168" w:rsidRDefault="00E94E15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</w:tr>
      <w:tr w:rsidR="00E94E15" w:rsidRPr="008E3168" w14:paraId="53221E39" w14:textId="77777777" w:rsidTr="00E553FB">
        <w:tc>
          <w:tcPr>
            <w:tcW w:w="2127" w:type="dxa"/>
            <w:vAlign w:val="center"/>
          </w:tcPr>
          <w:p w14:paraId="52DC30B4" w14:textId="77777777" w:rsidR="00E94E15" w:rsidRPr="008E3168" w:rsidRDefault="00E94E15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8476" w:type="dxa"/>
            <w:gridSpan w:val="5"/>
            <w:vAlign w:val="center"/>
          </w:tcPr>
          <w:p w14:paraId="644556DC" w14:textId="77777777" w:rsidR="00E94E15" w:rsidRPr="008E3168" w:rsidRDefault="00E94E15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</w:tr>
      <w:tr w:rsidR="00E94E15" w:rsidRPr="008E3168" w14:paraId="442F49FD" w14:textId="77777777" w:rsidTr="00E553FB">
        <w:tc>
          <w:tcPr>
            <w:tcW w:w="2127" w:type="dxa"/>
            <w:vAlign w:val="center"/>
          </w:tcPr>
          <w:p w14:paraId="549D0030" w14:textId="77777777" w:rsidR="00E94E15" w:rsidRPr="008E3168" w:rsidRDefault="00E94E15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8476" w:type="dxa"/>
            <w:gridSpan w:val="5"/>
            <w:vAlign w:val="center"/>
          </w:tcPr>
          <w:p w14:paraId="261D1159" w14:textId="77777777" w:rsidR="00E94E15" w:rsidRPr="008E3168" w:rsidRDefault="00E94E15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</w:tr>
      <w:tr w:rsidR="00E94E15" w:rsidRPr="008E3168" w14:paraId="3342BA01" w14:textId="77777777" w:rsidTr="00E553FB">
        <w:tc>
          <w:tcPr>
            <w:tcW w:w="2127" w:type="dxa"/>
            <w:vAlign w:val="center"/>
          </w:tcPr>
          <w:p w14:paraId="1424B529" w14:textId="77777777" w:rsidR="00E94E15" w:rsidRPr="008E3168" w:rsidRDefault="00E94E15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8476" w:type="dxa"/>
            <w:gridSpan w:val="5"/>
            <w:vAlign w:val="center"/>
          </w:tcPr>
          <w:p w14:paraId="5F469EB0" w14:textId="77777777" w:rsidR="00E94E15" w:rsidRPr="008E3168" w:rsidRDefault="00E94E15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</w:tr>
      <w:tr w:rsidR="00E553FB" w:rsidRPr="008E3168" w14:paraId="5C48444F" w14:textId="77777777" w:rsidTr="00D26614">
        <w:tc>
          <w:tcPr>
            <w:tcW w:w="2127" w:type="dxa"/>
            <w:vAlign w:val="center"/>
          </w:tcPr>
          <w:p w14:paraId="21E679B4" w14:textId="77777777" w:rsidR="00E553FB" w:rsidRPr="008E3168" w:rsidRDefault="00E553FB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  <w:tc>
          <w:tcPr>
            <w:tcW w:w="8476" w:type="dxa"/>
            <w:gridSpan w:val="5"/>
            <w:vAlign w:val="center"/>
          </w:tcPr>
          <w:p w14:paraId="6AA87974" w14:textId="77777777" w:rsidR="00E553FB" w:rsidRPr="008E3168" w:rsidRDefault="00E553FB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</w:p>
        </w:tc>
      </w:tr>
    </w:tbl>
    <w:p w14:paraId="5B717D7D" w14:textId="3E26E2D1" w:rsidR="008A6B53" w:rsidRDefault="008A6B53" w:rsidP="00851577">
      <w:pPr>
        <w:tabs>
          <w:tab w:val="left" w:pos="6480"/>
        </w:tabs>
        <w:rPr>
          <w:rFonts w:ascii="Arial" w:hAnsi="Arial" w:cs="Arial"/>
        </w:rPr>
      </w:pPr>
    </w:p>
    <w:p w14:paraId="74D8477C" w14:textId="77777777" w:rsidR="008A6B53" w:rsidRDefault="008A6B5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dt>
      <w:sdtPr>
        <w:rPr>
          <w:rFonts w:ascii="Arial" w:hAnsi="Arial" w:cs="Arial"/>
        </w:rPr>
        <w:id w:val="-1863196767"/>
      </w:sdtPr>
      <w:sdtContent>
        <w:sdt>
          <w:sdtPr>
            <w:rPr>
              <w:rFonts w:ascii="Arial" w:hAnsi="Arial" w:cs="Arial"/>
            </w:rPr>
            <w:id w:val="1248083194"/>
          </w:sdtPr>
          <w:sdtContent>
            <w:p w14:paraId="7FA41CD0" w14:textId="77777777" w:rsidR="00AF4C30" w:rsidRPr="008E3168" w:rsidRDefault="00AF4C30" w:rsidP="00851577">
              <w:pPr>
                <w:tabs>
                  <w:tab w:val="left" w:pos="6480"/>
                </w:tabs>
                <w:rPr>
                  <w:rFonts w:ascii="Arial" w:hAnsi="Arial" w:cs="Arial"/>
                </w:rPr>
              </w:pPr>
            </w:p>
            <w:tbl>
              <w:tblPr>
                <w:tblStyle w:val="TableGrid"/>
                <w:tblW w:w="5094" w:type="pct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625"/>
                <w:gridCol w:w="3629"/>
                <w:gridCol w:w="3629"/>
              </w:tblGrid>
              <w:tr w:rsidR="001D793A" w:rsidRPr="008E3168" w14:paraId="778C570B" w14:textId="77777777" w:rsidTr="001D793A">
                <w:trPr>
                  <w:trHeight w:val="2858"/>
                  <w:jc w:val="center"/>
                </w:trPr>
                <w:tc>
                  <w:tcPr>
                    <w:tcW w:w="3397" w:type="dxa"/>
                  </w:tcPr>
                  <w:p w14:paraId="55F255D1" w14:textId="77777777" w:rsidR="001D793A" w:rsidRPr="008E3168" w:rsidRDefault="00000000" w:rsidP="001D793A">
                    <w:pPr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760788904"/>
                        <w:showingPlcHdr/>
                        <w:picture/>
                      </w:sdtPr>
                      <w:sdtContent>
                        <w:r w:rsidR="001D793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4E18B386" wp14:editId="24AC0734">
                              <wp:extent cx="1980000" cy="1800000"/>
                              <wp:effectExtent l="0" t="0" r="1270" b="0"/>
                              <wp:docPr id="2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4CD30F50" w14:textId="77777777" w:rsidR="001D793A" w:rsidRPr="008E3168" w:rsidRDefault="00000000" w:rsidP="001D793A">
                    <w:pPr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813331350"/>
                        <w:showingPlcHdr/>
                        <w:picture/>
                      </w:sdtPr>
                      <w:sdtContent>
                        <w:r w:rsidR="001D793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769D2277" wp14:editId="05402180">
                              <wp:extent cx="1980000" cy="1800000"/>
                              <wp:effectExtent l="0" t="0" r="1270" b="0"/>
                              <wp:docPr id="16" name="Picture 1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57FF487A" w14:textId="77777777" w:rsidR="001D793A" w:rsidRPr="008E3168" w:rsidRDefault="00000000" w:rsidP="001D793A">
                    <w:pPr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659348574"/>
                        <w:showingPlcHdr/>
                        <w:picture/>
                      </w:sdtPr>
                      <w:sdtContent>
                        <w:r w:rsidR="001D793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0851DF21" wp14:editId="47E9AE3C">
                              <wp:extent cx="1980000" cy="1800000"/>
                              <wp:effectExtent l="0" t="0" r="1270" b="0"/>
                              <wp:docPr id="17" name="Picture 1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D793A" w:rsidRPr="008E3168" w14:paraId="2DF0E092" w14:textId="77777777" w:rsidTr="001D793A">
                <w:trPr>
                  <w:trHeight w:val="567"/>
                  <w:jc w:val="center"/>
                </w:trPr>
                <w:tc>
                  <w:tcPr>
                    <w:tcW w:w="3397" w:type="dxa"/>
                  </w:tcPr>
                  <w:p w14:paraId="5DF44252" w14:textId="77777777" w:rsidR="001D793A" w:rsidRPr="008E3168" w:rsidRDefault="00000000" w:rsidP="00AF4C30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66334582"/>
                        <w:placeholder>
                          <w:docPart w:val="DEB8E405E5AD434D9016DB8A83A085F2"/>
                        </w:placeholder>
                        <w:showingPlcHdr/>
                      </w:sdtPr>
                      <w:sdtContent>
                        <w:r w:rsidR="001D793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7EA13168" w14:textId="77777777" w:rsidR="001D793A" w:rsidRPr="008E3168" w:rsidRDefault="00000000" w:rsidP="00851577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142426991"/>
                        <w:placeholder>
                          <w:docPart w:val="984315586CF340FEB8771B23D8603499"/>
                        </w:placeholder>
                        <w:showingPlcHdr/>
                      </w:sdtPr>
                      <w:sdtContent>
                        <w:r w:rsidR="001D793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08F15906" w14:textId="77777777" w:rsidR="001D793A" w:rsidRPr="008E3168" w:rsidRDefault="00000000" w:rsidP="00851577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354151116"/>
                        <w:placeholder>
                          <w:docPart w:val="E8CE4F4F2FD2477392A03F180D7BD3ED"/>
                        </w:placeholder>
                        <w:showingPlcHdr/>
                      </w:sdtPr>
                      <w:sdtContent>
                        <w:r w:rsidR="001D793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D793A" w:rsidRPr="008E3168" w14:paraId="1CEE947C" w14:textId="77777777" w:rsidTr="001D793A">
                <w:trPr>
                  <w:trHeight w:val="2497"/>
                  <w:jc w:val="center"/>
                </w:trPr>
                <w:tc>
                  <w:tcPr>
                    <w:tcW w:w="3397" w:type="dxa"/>
                  </w:tcPr>
                  <w:p w14:paraId="0CE40D05" w14:textId="77777777" w:rsidR="001D793A" w:rsidRPr="008E3168" w:rsidRDefault="00000000" w:rsidP="000D21F3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306446863"/>
                        <w:showingPlcHdr/>
                        <w:picture/>
                      </w:sdtPr>
                      <w:sdtContent>
                        <w:r w:rsidR="001D793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6ACE04F1" wp14:editId="7CA086E3">
                              <wp:extent cx="1980000" cy="1800000"/>
                              <wp:effectExtent l="0" t="0" r="1270" b="0"/>
                              <wp:docPr id="18" name="Picture 1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3D43356" w14:textId="77777777" w:rsidR="001D793A" w:rsidRPr="008E3168" w:rsidRDefault="00000000" w:rsidP="000D21F3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842898575"/>
                        <w:showingPlcHdr/>
                        <w:picture/>
                      </w:sdtPr>
                      <w:sdtContent>
                        <w:r w:rsidR="001D793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35639DB0" wp14:editId="49A54014">
                              <wp:extent cx="1980000" cy="1800000"/>
                              <wp:effectExtent l="0" t="0" r="1270" b="0"/>
                              <wp:docPr id="19" name="Picture 1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1EC23EC3" w14:textId="77777777" w:rsidR="001D793A" w:rsidRPr="008E3168" w:rsidRDefault="00000000" w:rsidP="000D21F3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  <w:noProof/>
                        <w:lang w:eastAsia="en-ZA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2081640570"/>
                        <w:showingPlcHdr/>
                        <w:picture/>
                      </w:sdtPr>
                      <w:sdtContent>
                        <w:r w:rsidR="001D793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6398229E" wp14:editId="5E75020E">
                              <wp:extent cx="1980000" cy="1800000"/>
                              <wp:effectExtent l="0" t="0" r="1270" b="0"/>
                              <wp:docPr id="20" name="Picture 2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D793A" w:rsidRPr="008E3168" w14:paraId="081DDA18" w14:textId="77777777" w:rsidTr="001D793A">
                <w:trPr>
                  <w:trHeight w:val="557"/>
                  <w:jc w:val="center"/>
                </w:trPr>
                <w:tc>
                  <w:tcPr>
                    <w:tcW w:w="3397" w:type="dxa"/>
                  </w:tcPr>
                  <w:p w14:paraId="07C32421" w14:textId="77777777" w:rsidR="001D793A" w:rsidRPr="008E3168" w:rsidRDefault="00000000" w:rsidP="00851577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919524565"/>
                        <w:placeholder>
                          <w:docPart w:val="F012AED6323D4EC5A40C5BCB1E35FEBA"/>
                        </w:placeholder>
                        <w:showingPlcHdr/>
                      </w:sdtPr>
                      <w:sdtContent>
                        <w:r w:rsidR="001D793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644DB99D" w14:textId="77777777" w:rsidR="001D793A" w:rsidRPr="008E3168" w:rsidRDefault="00000000" w:rsidP="00851577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415280540"/>
                        <w:placeholder>
                          <w:docPart w:val="AB021D6CDDDD4DA6A4CE217EB9952DE0"/>
                        </w:placeholder>
                        <w:showingPlcHdr/>
                      </w:sdtPr>
                      <w:sdtContent>
                        <w:r w:rsidR="001D793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14D69BA6" w14:textId="77777777" w:rsidR="001D793A" w:rsidRPr="008E3168" w:rsidRDefault="00000000" w:rsidP="00851577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683813712"/>
                        <w:placeholder>
                          <w:docPart w:val="E6E367FAFE894EC3AB62AC6B49209315"/>
                        </w:placeholder>
                        <w:showingPlcHdr/>
                      </w:sdtPr>
                      <w:sdtContent>
                        <w:r w:rsidR="001D793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D793A" w:rsidRPr="008E3168" w14:paraId="431A350C" w14:textId="77777777" w:rsidTr="001D793A">
                <w:tblPrEx>
                  <w:jc w:val="left"/>
                </w:tblPrEx>
                <w:trPr>
                  <w:trHeight w:val="2710"/>
                </w:trPr>
                <w:tc>
                  <w:tcPr>
                    <w:tcW w:w="3397" w:type="dxa"/>
                  </w:tcPr>
                  <w:p w14:paraId="7C447354" w14:textId="77777777" w:rsidR="001D793A" w:rsidRPr="008E3168" w:rsidRDefault="00000000" w:rsidP="004F5A82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381669137"/>
                        <w:showingPlcHdr/>
                        <w:picture/>
                      </w:sdtPr>
                      <w:sdtContent>
                        <w:r w:rsidR="001D793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49DCBA30" wp14:editId="33DF9AE1">
                              <wp:extent cx="1980000" cy="1800000"/>
                              <wp:effectExtent l="0" t="0" r="1270" b="0"/>
                              <wp:docPr id="21" name="Picture 2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69094896" w14:textId="77777777" w:rsidR="001D793A" w:rsidRPr="008E3168" w:rsidRDefault="00000000" w:rsidP="004F5A82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900359624"/>
                        <w:showingPlcHdr/>
                        <w:picture/>
                      </w:sdtPr>
                      <w:sdtContent>
                        <w:r w:rsidR="001D793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2445829B" wp14:editId="19B0381F">
                              <wp:extent cx="1980000" cy="1800000"/>
                              <wp:effectExtent l="0" t="0" r="1270" b="0"/>
                              <wp:docPr id="22" name="Picture 2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4329210" w14:textId="77777777" w:rsidR="001D793A" w:rsidRPr="008E3168" w:rsidRDefault="00000000" w:rsidP="004F5A82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  <w:noProof/>
                        <w:lang w:eastAsia="en-ZA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727565423"/>
                        <w:showingPlcHdr/>
                        <w:picture/>
                      </w:sdtPr>
                      <w:sdtContent>
                        <w:r w:rsidR="001D793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1865BF80" wp14:editId="12705ADC">
                              <wp:extent cx="1980000" cy="1800000"/>
                              <wp:effectExtent l="0" t="0" r="1270" b="0"/>
                              <wp:docPr id="23" name="Picture 2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D793A" w:rsidRPr="008E3168" w14:paraId="0E054691" w14:textId="77777777" w:rsidTr="001D793A">
                <w:tblPrEx>
                  <w:jc w:val="left"/>
                </w:tblPrEx>
                <w:trPr>
                  <w:trHeight w:val="557"/>
                </w:trPr>
                <w:tc>
                  <w:tcPr>
                    <w:tcW w:w="3397" w:type="dxa"/>
                  </w:tcPr>
                  <w:p w14:paraId="5F71E0E7" w14:textId="77777777" w:rsidR="001D793A" w:rsidRPr="008E3168" w:rsidRDefault="00000000" w:rsidP="004F5A82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787243453"/>
                        <w:placeholder>
                          <w:docPart w:val="16D28500EEAC429C9D35B97AD73E4EF3"/>
                        </w:placeholder>
                        <w:showingPlcHdr/>
                      </w:sdtPr>
                      <w:sdtContent>
                        <w:r w:rsidR="001D793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ECDEC10" w14:textId="77777777" w:rsidR="001D793A" w:rsidRPr="008E3168" w:rsidRDefault="00000000" w:rsidP="004F5A82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558625132"/>
                        <w:placeholder>
                          <w:docPart w:val="34F429AFBB574584A1B5F51461B46476"/>
                        </w:placeholder>
                        <w:showingPlcHdr/>
                      </w:sdtPr>
                      <w:sdtContent>
                        <w:r w:rsidR="001D793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CE5FC1A" w14:textId="77777777" w:rsidR="001D793A" w:rsidRPr="008E3168" w:rsidRDefault="00000000" w:rsidP="004F5A82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2136315787"/>
                        <w:placeholder>
                          <w:docPart w:val="88DA571402F749EAAC01BA01DE31C647"/>
                        </w:placeholder>
                        <w:showingPlcHdr/>
                      </w:sdtPr>
                      <w:sdtContent>
                        <w:r w:rsidR="001D793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D793A" w:rsidRPr="008E3168" w14:paraId="7801E3C9" w14:textId="77777777" w:rsidTr="001D793A">
                <w:trPr>
                  <w:trHeight w:val="2510"/>
                  <w:jc w:val="center"/>
                </w:trPr>
                <w:tc>
                  <w:tcPr>
                    <w:tcW w:w="3397" w:type="dxa"/>
                  </w:tcPr>
                  <w:p w14:paraId="7B70E956" w14:textId="77777777" w:rsidR="001D793A" w:rsidRPr="008E3168" w:rsidRDefault="00000000" w:rsidP="004F5A82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42035690"/>
                        <w:showingPlcHdr/>
                        <w:picture/>
                      </w:sdtPr>
                      <w:sdtContent>
                        <w:r w:rsidR="001D793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7B5A56BA" wp14:editId="53BE0F3C">
                              <wp:extent cx="1980000" cy="1800000"/>
                              <wp:effectExtent l="0" t="0" r="1270" b="0"/>
                              <wp:docPr id="24" name="Picture 2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35B47F14" w14:textId="77777777" w:rsidR="001D793A" w:rsidRPr="008E3168" w:rsidRDefault="00000000" w:rsidP="004F5A82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2144330605"/>
                        <w:showingPlcHdr/>
                        <w:picture/>
                      </w:sdtPr>
                      <w:sdtContent>
                        <w:r w:rsidR="001D793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3D5B5FC4" wp14:editId="7575BC6A">
                              <wp:extent cx="1980000" cy="1800000"/>
                              <wp:effectExtent l="0" t="0" r="1270" b="0"/>
                              <wp:docPr id="25" name="Picture 2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687BFF66" w14:textId="77777777" w:rsidR="001D793A" w:rsidRPr="008E3168" w:rsidRDefault="00000000" w:rsidP="004F5A82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2001341966"/>
                        <w:showingPlcHdr/>
                        <w:picture/>
                      </w:sdtPr>
                      <w:sdtContent>
                        <w:r w:rsidR="001D793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40CA2306" wp14:editId="25AE620A">
                              <wp:extent cx="1980000" cy="1800000"/>
                              <wp:effectExtent l="0" t="0" r="1270" b="0"/>
                              <wp:docPr id="26" name="Picture 2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D793A" w:rsidRPr="008E3168" w14:paraId="3A7EF7A5" w14:textId="77777777" w:rsidTr="001D793A">
                <w:tblPrEx>
                  <w:jc w:val="left"/>
                </w:tblPrEx>
                <w:trPr>
                  <w:trHeight w:val="557"/>
                </w:trPr>
                <w:tc>
                  <w:tcPr>
                    <w:tcW w:w="3397" w:type="dxa"/>
                  </w:tcPr>
                  <w:p w14:paraId="7B8CA042" w14:textId="77777777" w:rsidR="001D793A" w:rsidRPr="008E3168" w:rsidRDefault="00000000" w:rsidP="004F5A82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761718589"/>
                        <w:placeholder>
                          <w:docPart w:val="0173FFFB5A074F8DA71C7E810263686A"/>
                        </w:placeholder>
                        <w:showingPlcHdr/>
                      </w:sdtPr>
                      <w:sdtContent>
                        <w:r w:rsidR="001D793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5CED091F" w14:textId="77777777" w:rsidR="001D793A" w:rsidRPr="008E3168" w:rsidRDefault="00000000" w:rsidP="004F5A82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2061975521"/>
                        <w:placeholder>
                          <w:docPart w:val="1F922B04D5794FBFBDAAC34611617262"/>
                        </w:placeholder>
                        <w:showingPlcHdr/>
                      </w:sdtPr>
                      <w:sdtContent>
                        <w:r w:rsidR="001D793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0C83E1ED" w14:textId="77777777" w:rsidR="001D793A" w:rsidRPr="008E3168" w:rsidRDefault="00000000" w:rsidP="004F5A82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82597286"/>
                        <w:placeholder>
                          <w:docPart w:val="D7281A7551A74CB8B961514A8EBAC825"/>
                        </w:placeholder>
                        <w:showingPlcHdr/>
                      </w:sdtPr>
                      <w:sdtContent>
                        <w:r w:rsidR="001D793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</w:tbl>
            <w:p w14:paraId="33EF57C6" w14:textId="77777777" w:rsidR="00AF4C30" w:rsidRPr="008E3168" w:rsidRDefault="00000000" w:rsidP="00E94E15">
              <w:pPr>
                <w:tabs>
                  <w:tab w:val="left" w:pos="6480"/>
                </w:tabs>
                <w:rPr>
                  <w:rFonts w:ascii="Arial" w:hAnsi="Arial" w:cs="Arial"/>
                </w:rPr>
              </w:pPr>
            </w:p>
          </w:sdtContent>
        </w:sdt>
      </w:sdtContent>
    </w:sdt>
    <w:p w14:paraId="000710D0" w14:textId="77777777" w:rsidR="00E94E15" w:rsidRPr="008E3168" w:rsidRDefault="00E94E15" w:rsidP="00E94E15">
      <w:pPr>
        <w:tabs>
          <w:tab w:val="left" w:pos="6480"/>
        </w:tabs>
        <w:rPr>
          <w:rFonts w:ascii="Arial" w:hAnsi="Arial" w:cs="Arial"/>
        </w:rPr>
      </w:pPr>
    </w:p>
    <w:p w14:paraId="2A1CB2C9" w14:textId="77777777" w:rsidR="00E94E15" w:rsidRPr="008E3168" w:rsidRDefault="00E94E15" w:rsidP="00E94E15">
      <w:pPr>
        <w:tabs>
          <w:tab w:val="left" w:pos="6480"/>
        </w:tabs>
        <w:rPr>
          <w:rFonts w:ascii="Arial" w:hAnsi="Arial" w:cs="Arial"/>
        </w:rPr>
      </w:pPr>
    </w:p>
    <w:tbl>
      <w:tblPr>
        <w:tblStyle w:val="TableGrid"/>
        <w:tblW w:w="50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5"/>
        <w:gridCol w:w="3629"/>
        <w:gridCol w:w="3629"/>
      </w:tblGrid>
      <w:tr w:rsidR="00E94E15" w:rsidRPr="008E3168" w14:paraId="13E5946A" w14:textId="77777777" w:rsidTr="001908BA">
        <w:trPr>
          <w:trHeight w:val="2858"/>
          <w:jc w:val="center"/>
        </w:trPr>
        <w:tc>
          <w:tcPr>
            <w:tcW w:w="3625" w:type="dxa"/>
          </w:tcPr>
          <w:p w14:paraId="2A039DD7" w14:textId="77777777" w:rsidR="00E94E15" w:rsidRPr="008E3168" w:rsidRDefault="00000000" w:rsidP="00B91D7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2469312"/>
                <w:showingPlcHdr/>
                <w:picture/>
              </w:sdtPr>
              <w:sdtContent>
                <w:r w:rsidR="00E94E15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2DF3F0B3" wp14:editId="0265DF6B">
                      <wp:extent cx="1980000" cy="1800000"/>
                      <wp:effectExtent l="0" t="0" r="1270" b="0"/>
                      <wp:docPr id="9" name="Pictur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629" w:type="dxa"/>
          </w:tcPr>
          <w:p w14:paraId="67CB19E5" w14:textId="77777777" w:rsidR="00E94E15" w:rsidRPr="008E3168" w:rsidRDefault="00000000" w:rsidP="00B91D7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0043694"/>
                <w:showingPlcHdr/>
                <w:picture/>
              </w:sdtPr>
              <w:sdtContent>
                <w:r w:rsidR="00E94E15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1938BDED" wp14:editId="30DAED77">
                      <wp:extent cx="1980000" cy="1800000"/>
                      <wp:effectExtent l="0" t="0" r="1270" b="0"/>
                      <wp:docPr id="10" name="Pictur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629" w:type="dxa"/>
          </w:tcPr>
          <w:p w14:paraId="75AD4965" w14:textId="77777777" w:rsidR="00E94E15" w:rsidRPr="008E3168" w:rsidRDefault="00000000" w:rsidP="00B91D7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1922524"/>
                <w:showingPlcHdr/>
                <w:picture/>
              </w:sdtPr>
              <w:sdtContent>
                <w:r w:rsidR="00E94E15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59D4B9D5" wp14:editId="50EA04C8">
                      <wp:extent cx="1980000" cy="1800000"/>
                      <wp:effectExtent l="0" t="0" r="1270" b="0"/>
                      <wp:docPr id="11" name="Pictu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94E15" w:rsidRPr="008E3168" w14:paraId="747117EA" w14:textId="77777777" w:rsidTr="001908BA">
        <w:trPr>
          <w:trHeight w:val="567"/>
          <w:jc w:val="center"/>
        </w:trPr>
        <w:tc>
          <w:tcPr>
            <w:tcW w:w="3625" w:type="dxa"/>
          </w:tcPr>
          <w:p w14:paraId="697B6F90" w14:textId="77777777" w:rsidR="00E94E15" w:rsidRPr="008E3168" w:rsidRDefault="00000000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63427206"/>
                <w:placeholder>
                  <w:docPart w:val="76F89D21E50D4E92B434ED3BCC91135D"/>
                </w:placeholder>
                <w:showingPlcHdr/>
              </w:sdtPr>
              <w:sdtContent>
                <w:r w:rsidR="00E94E15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629" w:type="dxa"/>
          </w:tcPr>
          <w:p w14:paraId="3F73C4F9" w14:textId="77777777" w:rsidR="00E94E15" w:rsidRPr="008E3168" w:rsidRDefault="00000000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3556722"/>
                <w:placeholder>
                  <w:docPart w:val="EC673780F2B84E38928F3B58E805EF2C"/>
                </w:placeholder>
                <w:showingPlcHdr/>
              </w:sdtPr>
              <w:sdtContent>
                <w:r w:rsidR="00E94E15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629" w:type="dxa"/>
          </w:tcPr>
          <w:p w14:paraId="5758603E" w14:textId="77777777" w:rsidR="00E94E15" w:rsidRPr="008E3168" w:rsidRDefault="00000000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795047"/>
                <w:placeholder>
                  <w:docPart w:val="62E21D9A27CF46FB8F4B54E136845068"/>
                </w:placeholder>
                <w:showingPlcHdr/>
              </w:sdtPr>
              <w:sdtContent>
                <w:r w:rsidR="00E94E15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E94E15" w:rsidRPr="008E3168" w14:paraId="4BBC46D2" w14:textId="77777777" w:rsidTr="001908BA">
        <w:trPr>
          <w:trHeight w:val="2497"/>
          <w:jc w:val="center"/>
        </w:trPr>
        <w:tc>
          <w:tcPr>
            <w:tcW w:w="3625" w:type="dxa"/>
          </w:tcPr>
          <w:p w14:paraId="31AF73B4" w14:textId="77777777" w:rsidR="00E94E15" w:rsidRPr="008E3168" w:rsidRDefault="00000000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0472562"/>
                <w:showingPlcHdr/>
                <w:picture/>
              </w:sdtPr>
              <w:sdtContent>
                <w:r w:rsidR="00E94E15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3CC655C8" wp14:editId="1FD5AD6E">
                      <wp:extent cx="1980000" cy="1800000"/>
                      <wp:effectExtent l="0" t="0" r="1270" b="0"/>
                      <wp:docPr id="12" name="Pictur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629" w:type="dxa"/>
          </w:tcPr>
          <w:p w14:paraId="32F6986F" w14:textId="77777777" w:rsidR="00E94E15" w:rsidRPr="008E3168" w:rsidRDefault="00000000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4386458"/>
                <w:showingPlcHdr/>
                <w:picture/>
              </w:sdtPr>
              <w:sdtContent>
                <w:r w:rsidR="00E94E15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636B0B48" wp14:editId="1C9CBD73">
                      <wp:extent cx="1980000" cy="1800000"/>
                      <wp:effectExtent l="0" t="0" r="1270" b="0"/>
                      <wp:docPr id="13" name="Pictur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629" w:type="dxa"/>
          </w:tcPr>
          <w:p w14:paraId="39429E36" w14:textId="77777777" w:rsidR="00E94E15" w:rsidRPr="008E3168" w:rsidRDefault="00000000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  <w:lang w:eastAsia="en-ZA"/>
              </w:rPr>
            </w:pPr>
            <w:sdt>
              <w:sdtPr>
                <w:rPr>
                  <w:rFonts w:ascii="Arial" w:hAnsi="Arial" w:cs="Arial"/>
                </w:rPr>
                <w:id w:val="684414230"/>
                <w:showingPlcHdr/>
                <w:picture/>
              </w:sdtPr>
              <w:sdtContent>
                <w:r w:rsidR="00E94E15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441C94A8" wp14:editId="177FCD7F">
                      <wp:extent cx="1980000" cy="1800000"/>
                      <wp:effectExtent l="0" t="0" r="1270" b="0"/>
                      <wp:docPr id="14" name="Pictur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94E15" w:rsidRPr="008E3168" w14:paraId="1DED044D" w14:textId="77777777" w:rsidTr="001908BA">
        <w:trPr>
          <w:trHeight w:val="557"/>
          <w:jc w:val="center"/>
        </w:trPr>
        <w:tc>
          <w:tcPr>
            <w:tcW w:w="3625" w:type="dxa"/>
          </w:tcPr>
          <w:p w14:paraId="10F5D1E4" w14:textId="77777777" w:rsidR="00E94E15" w:rsidRPr="008E3168" w:rsidRDefault="00000000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6842086"/>
                <w:placeholder>
                  <w:docPart w:val="442874C060514F00AFFB073EA23D2D37"/>
                </w:placeholder>
                <w:showingPlcHdr/>
              </w:sdtPr>
              <w:sdtContent>
                <w:r w:rsidR="00E94E15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629" w:type="dxa"/>
          </w:tcPr>
          <w:p w14:paraId="4181C503" w14:textId="77777777" w:rsidR="00E94E15" w:rsidRPr="008E3168" w:rsidRDefault="00000000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476504"/>
                <w:placeholder>
                  <w:docPart w:val="12F2D2B4367944F8B99DD4833D07EED0"/>
                </w:placeholder>
                <w:showingPlcHdr/>
              </w:sdtPr>
              <w:sdtContent>
                <w:r w:rsidR="00E94E15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629" w:type="dxa"/>
          </w:tcPr>
          <w:p w14:paraId="2A6FCBDF" w14:textId="77777777" w:rsidR="00E94E15" w:rsidRPr="008E3168" w:rsidRDefault="00000000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146614"/>
                <w:placeholder>
                  <w:docPart w:val="33BE8EBE3EDC45AFBC99F3E0B050900E"/>
                </w:placeholder>
                <w:showingPlcHdr/>
              </w:sdtPr>
              <w:sdtContent>
                <w:r w:rsidR="00E94E15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E94E15" w:rsidRPr="008E3168" w14:paraId="6B6635E3" w14:textId="77777777" w:rsidTr="001908BA">
        <w:tblPrEx>
          <w:jc w:val="left"/>
        </w:tblPrEx>
        <w:trPr>
          <w:trHeight w:val="2710"/>
        </w:trPr>
        <w:tc>
          <w:tcPr>
            <w:tcW w:w="3625" w:type="dxa"/>
          </w:tcPr>
          <w:p w14:paraId="28CAD318" w14:textId="77777777" w:rsidR="00E94E15" w:rsidRPr="008E3168" w:rsidRDefault="00000000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7331183"/>
                <w:showingPlcHdr/>
                <w:picture/>
              </w:sdtPr>
              <w:sdtContent>
                <w:r w:rsidR="00E94E15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1CFB3A29" wp14:editId="6CF2F322">
                      <wp:extent cx="1980000" cy="1800000"/>
                      <wp:effectExtent l="0" t="0" r="1270" b="0"/>
                      <wp:docPr id="15" name="Pictur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629" w:type="dxa"/>
          </w:tcPr>
          <w:p w14:paraId="08110063" w14:textId="77777777" w:rsidR="00E94E15" w:rsidRPr="008E3168" w:rsidRDefault="00000000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5557638"/>
                <w:showingPlcHdr/>
                <w:picture/>
              </w:sdtPr>
              <w:sdtContent>
                <w:r w:rsidR="00E94E15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3F66610E" wp14:editId="55A619BF">
                      <wp:extent cx="1980000" cy="1800000"/>
                      <wp:effectExtent l="0" t="0" r="1270" b="0"/>
                      <wp:docPr id="27" name="Pictur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629" w:type="dxa"/>
          </w:tcPr>
          <w:p w14:paraId="0F488014" w14:textId="77777777" w:rsidR="00E94E15" w:rsidRPr="008E3168" w:rsidRDefault="00000000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  <w:lang w:eastAsia="en-ZA"/>
              </w:rPr>
            </w:pPr>
            <w:sdt>
              <w:sdtPr>
                <w:rPr>
                  <w:rFonts w:ascii="Arial" w:hAnsi="Arial" w:cs="Arial"/>
                </w:rPr>
                <w:id w:val="-568648400"/>
                <w:showingPlcHdr/>
                <w:picture/>
              </w:sdtPr>
              <w:sdtContent>
                <w:r w:rsidR="00E94E15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60368F0C" wp14:editId="281AB752">
                      <wp:extent cx="1980000" cy="1800000"/>
                      <wp:effectExtent l="0" t="0" r="1270" b="0"/>
                      <wp:docPr id="28" name="Pictur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94E15" w:rsidRPr="008E3168" w14:paraId="0A518351" w14:textId="77777777" w:rsidTr="001908BA">
        <w:tblPrEx>
          <w:jc w:val="left"/>
        </w:tblPrEx>
        <w:trPr>
          <w:trHeight w:val="557"/>
        </w:trPr>
        <w:tc>
          <w:tcPr>
            <w:tcW w:w="3625" w:type="dxa"/>
          </w:tcPr>
          <w:p w14:paraId="4B2E2F43" w14:textId="77777777" w:rsidR="00E94E15" w:rsidRPr="008E3168" w:rsidRDefault="00000000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941065"/>
                <w:placeholder>
                  <w:docPart w:val="C8345A3690AE4A0BA05C193EA56B16FC"/>
                </w:placeholder>
                <w:showingPlcHdr/>
              </w:sdtPr>
              <w:sdtContent>
                <w:r w:rsidR="00E94E15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629" w:type="dxa"/>
          </w:tcPr>
          <w:p w14:paraId="45D80976" w14:textId="77777777" w:rsidR="00E94E15" w:rsidRPr="008E3168" w:rsidRDefault="00000000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1823327"/>
                <w:placeholder>
                  <w:docPart w:val="4A30F0B351C44A7C9C33FD9410024E2F"/>
                </w:placeholder>
                <w:showingPlcHdr/>
              </w:sdtPr>
              <w:sdtContent>
                <w:r w:rsidR="00E94E15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629" w:type="dxa"/>
          </w:tcPr>
          <w:p w14:paraId="0BEFD1D5" w14:textId="77777777" w:rsidR="00E94E15" w:rsidRPr="008E3168" w:rsidRDefault="00000000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7962552"/>
                <w:placeholder>
                  <w:docPart w:val="44794FC5E5AF4E4E9C8C1AF2E2A32B15"/>
                </w:placeholder>
                <w:showingPlcHdr/>
              </w:sdtPr>
              <w:sdtContent>
                <w:r w:rsidR="00E94E15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E94E15" w:rsidRPr="008E3168" w14:paraId="596F914B" w14:textId="77777777" w:rsidTr="001908BA">
        <w:trPr>
          <w:trHeight w:val="2510"/>
          <w:jc w:val="center"/>
        </w:trPr>
        <w:tc>
          <w:tcPr>
            <w:tcW w:w="3625" w:type="dxa"/>
          </w:tcPr>
          <w:p w14:paraId="742770F9" w14:textId="77777777" w:rsidR="00E94E15" w:rsidRPr="008E3168" w:rsidRDefault="00000000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1112952"/>
                <w:showingPlcHdr/>
                <w:picture/>
              </w:sdtPr>
              <w:sdtContent>
                <w:r w:rsidR="00E94E15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23F79736" wp14:editId="6C70C4F6">
                      <wp:extent cx="1980000" cy="1800000"/>
                      <wp:effectExtent l="0" t="0" r="1270" b="0"/>
                      <wp:docPr id="29" name="Pictur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629" w:type="dxa"/>
          </w:tcPr>
          <w:p w14:paraId="2825E34A" w14:textId="77777777" w:rsidR="00E94E15" w:rsidRPr="008E3168" w:rsidRDefault="00000000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6817132"/>
                <w:showingPlcHdr/>
                <w:picture/>
              </w:sdtPr>
              <w:sdtContent>
                <w:r w:rsidR="00E94E15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3D41031C" wp14:editId="022118D3">
                      <wp:extent cx="1980000" cy="1800000"/>
                      <wp:effectExtent l="0" t="0" r="1270" b="0"/>
                      <wp:docPr id="30" name="Pictur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629" w:type="dxa"/>
          </w:tcPr>
          <w:p w14:paraId="508D57D6" w14:textId="77777777" w:rsidR="00E94E15" w:rsidRPr="008E3168" w:rsidRDefault="00000000" w:rsidP="00B91D7B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2692714"/>
                <w:showingPlcHdr/>
                <w:picture/>
              </w:sdtPr>
              <w:sdtContent>
                <w:r w:rsidR="00E94E15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4AC20D5A" wp14:editId="1187001B">
                      <wp:extent cx="1980000" cy="1800000"/>
                      <wp:effectExtent l="0" t="0" r="1270" b="0"/>
                      <wp:docPr id="31" name="Pictur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94E15" w:rsidRPr="008E3168" w14:paraId="4C7F6F1C" w14:textId="77777777" w:rsidTr="001908BA">
        <w:tblPrEx>
          <w:jc w:val="left"/>
        </w:tblPrEx>
        <w:trPr>
          <w:trHeight w:val="557"/>
        </w:trPr>
        <w:tc>
          <w:tcPr>
            <w:tcW w:w="3625" w:type="dxa"/>
          </w:tcPr>
          <w:p w14:paraId="2825E14F" w14:textId="77777777" w:rsidR="00E94E15" w:rsidRPr="008E3168" w:rsidRDefault="00000000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9507213"/>
                <w:placeholder>
                  <w:docPart w:val="FC63F87DC0604145A026C81D5F81573D"/>
                </w:placeholder>
                <w:showingPlcHdr/>
              </w:sdtPr>
              <w:sdtContent>
                <w:r w:rsidR="00E94E15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629" w:type="dxa"/>
          </w:tcPr>
          <w:p w14:paraId="50415F3A" w14:textId="77777777" w:rsidR="00E94E15" w:rsidRPr="008E3168" w:rsidRDefault="00000000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5112382"/>
                <w:placeholder>
                  <w:docPart w:val="CFBFB4C5453F4ACC8F129A9BC118D55E"/>
                </w:placeholder>
                <w:showingPlcHdr/>
              </w:sdtPr>
              <w:sdtContent>
                <w:r w:rsidR="00E94E15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629" w:type="dxa"/>
          </w:tcPr>
          <w:p w14:paraId="76EF1181" w14:textId="77777777" w:rsidR="00E94E15" w:rsidRPr="008E3168" w:rsidRDefault="00000000" w:rsidP="00B91D7B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5234455"/>
                <w:placeholder>
                  <w:docPart w:val="9A250E700A7E4BD49B2FD670F99D9B9F"/>
                </w:placeholder>
                <w:showingPlcHdr/>
              </w:sdtPr>
              <w:sdtContent>
                <w:r w:rsidR="00E94E15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4FD658B7" w14:textId="77777777" w:rsidR="001908BA" w:rsidRPr="008E3168" w:rsidRDefault="001908BA" w:rsidP="001908BA">
      <w:pPr>
        <w:tabs>
          <w:tab w:val="left" w:pos="6480"/>
        </w:tabs>
        <w:rPr>
          <w:rFonts w:ascii="Arial" w:hAnsi="Arial" w:cs="Arial"/>
        </w:rPr>
      </w:pPr>
    </w:p>
    <w:p w14:paraId="6D16529F" w14:textId="77777777" w:rsidR="001908BA" w:rsidRPr="008E3168" w:rsidRDefault="001908BA" w:rsidP="001908BA">
      <w:pPr>
        <w:tabs>
          <w:tab w:val="left" w:pos="6480"/>
        </w:tabs>
        <w:rPr>
          <w:rFonts w:ascii="Arial" w:hAnsi="Arial" w:cs="Arial"/>
        </w:rPr>
      </w:pPr>
    </w:p>
    <w:sdt>
      <w:sdtPr>
        <w:rPr>
          <w:rFonts w:ascii="Arial" w:hAnsi="Arial" w:cs="Arial"/>
        </w:rPr>
        <w:id w:val="1799959803"/>
      </w:sdtPr>
      <w:sdtContent>
        <w:sdt>
          <w:sdtPr>
            <w:rPr>
              <w:rFonts w:ascii="Arial" w:hAnsi="Arial" w:cs="Arial"/>
            </w:rPr>
            <w:id w:val="-689825623"/>
          </w:sdtPr>
          <w:sdtContent>
            <w:p w14:paraId="0C6C9E6B" w14:textId="77777777" w:rsidR="001908BA" w:rsidRPr="008E3168" w:rsidRDefault="001908BA" w:rsidP="001908BA">
              <w:pPr>
                <w:tabs>
                  <w:tab w:val="left" w:pos="6480"/>
                </w:tabs>
                <w:rPr>
                  <w:rFonts w:ascii="Arial" w:hAnsi="Arial" w:cs="Arial"/>
                </w:rPr>
              </w:pPr>
            </w:p>
            <w:tbl>
              <w:tblPr>
                <w:tblStyle w:val="TableGrid"/>
                <w:tblW w:w="5094" w:type="pct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625"/>
                <w:gridCol w:w="3629"/>
                <w:gridCol w:w="3629"/>
              </w:tblGrid>
              <w:tr w:rsidR="001908BA" w:rsidRPr="008E3168" w14:paraId="060102C5" w14:textId="77777777" w:rsidTr="00B91D7B">
                <w:trPr>
                  <w:trHeight w:val="2858"/>
                  <w:jc w:val="center"/>
                </w:trPr>
                <w:tc>
                  <w:tcPr>
                    <w:tcW w:w="3397" w:type="dxa"/>
                  </w:tcPr>
                  <w:p w14:paraId="3E061DB4" w14:textId="77777777" w:rsidR="001908BA" w:rsidRPr="008E3168" w:rsidRDefault="00000000" w:rsidP="00B91D7B">
                    <w:pPr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568452249"/>
                        <w:showingPlcHdr/>
                        <w:picture/>
                      </w:sdtPr>
                      <w:sdtContent>
                        <w:r w:rsidR="001908B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031BBE17" wp14:editId="5A582742">
                              <wp:extent cx="1980000" cy="1800000"/>
                              <wp:effectExtent l="0" t="0" r="127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0BAE4A07" w14:textId="77777777" w:rsidR="001908BA" w:rsidRPr="008E3168" w:rsidRDefault="00000000" w:rsidP="00B91D7B">
                    <w:pPr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2006162345"/>
                        <w:showingPlcHdr/>
                        <w:picture/>
                      </w:sdtPr>
                      <w:sdtContent>
                        <w:r w:rsidR="001908B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02E703F2" wp14:editId="738F13C8">
                              <wp:extent cx="1980000" cy="1800000"/>
                              <wp:effectExtent l="0" t="0" r="1270" b="0"/>
                              <wp:docPr id="3" name="Picture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385A9488" w14:textId="77777777" w:rsidR="001908BA" w:rsidRPr="008E3168" w:rsidRDefault="00000000" w:rsidP="00B91D7B">
                    <w:pPr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91805886"/>
                        <w:showingPlcHdr/>
                        <w:picture/>
                      </w:sdtPr>
                      <w:sdtContent>
                        <w:r w:rsidR="001908B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52F6DAB1" wp14:editId="63308C98">
                              <wp:extent cx="1980000" cy="1800000"/>
                              <wp:effectExtent l="0" t="0" r="1270" b="0"/>
                              <wp:docPr id="4" name="Picture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908BA" w:rsidRPr="008E3168" w14:paraId="14BE947A" w14:textId="77777777" w:rsidTr="00B91D7B">
                <w:trPr>
                  <w:trHeight w:val="567"/>
                  <w:jc w:val="center"/>
                </w:trPr>
                <w:tc>
                  <w:tcPr>
                    <w:tcW w:w="3397" w:type="dxa"/>
                  </w:tcPr>
                  <w:p w14:paraId="6FD3FF7A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228819102"/>
                        <w:placeholder>
                          <w:docPart w:val="826E05C4187A4F2C943AA87B5427EA87"/>
                        </w:placeholder>
                        <w:showingPlcHdr/>
                      </w:sdtPr>
                      <w:sdtContent>
                        <w:r w:rsidR="001908B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32FCE933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698770024"/>
                        <w:placeholder>
                          <w:docPart w:val="BBC988842CE94F089B92A7CE1B97D53C"/>
                        </w:placeholder>
                        <w:showingPlcHdr/>
                      </w:sdtPr>
                      <w:sdtContent>
                        <w:r w:rsidR="001908B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B8B295D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618370698"/>
                        <w:placeholder>
                          <w:docPart w:val="B1FE103860C44D2FAAED44D74FA7AC08"/>
                        </w:placeholder>
                        <w:showingPlcHdr/>
                      </w:sdtPr>
                      <w:sdtContent>
                        <w:r w:rsidR="001908B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908BA" w:rsidRPr="008E3168" w14:paraId="62FDA39E" w14:textId="77777777" w:rsidTr="00B91D7B">
                <w:trPr>
                  <w:trHeight w:val="2497"/>
                  <w:jc w:val="center"/>
                </w:trPr>
                <w:tc>
                  <w:tcPr>
                    <w:tcW w:w="3397" w:type="dxa"/>
                  </w:tcPr>
                  <w:p w14:paraId="6E52CEEE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656580958"/>
                        <w:showingPlcHdr/>
                        <w:picture/>
                      </w:sdtPr>
                      <w:sdtContent>
                        <w:r w:rsidR="001908B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588E8A52" wp14:editId="6F5D433A">
                              <wp:extent cx="1980000" cy="1800000"/>
                              <wp:effectExtent l="0" t="0" r="1270" b="0"/>
                              <wp:docPr id="5" name="Picture 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79D96CA7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79205285"/>
                        <w:showingPlcHdr/>
                        <w:picture/>
                      </w:sdtPr>
                      <w:sdtContent>
                        <w:r w:rsidR="001908B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67E9074C" wp14:editId="71C9D8EE">
                              <wp:extent cx="1980000" cy="1800000"/>
                              <wp:effectExtent l="0" t="0" r="1270" b="0"/>
                              <wp:docPr id="6" name="Pictur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52A4DF6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  <w:noProof/>
                        <w:lang w:eastAsia="en-ZA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849597579"/>
                        <w:showingPlcHdr/>
                        <w:picture/>
                      </w:sdtPr>
                      <w:sdtContent>
                        <w:r w:rsidR="001908B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679418FF" wp14:editId="378FD643">
                              <wp:extent cx="1980000" cy="1800000"/>
                              <wp:effectExtent l="0" t="0" r="1270" b="0"/>
                              <wp:docPr id="7" name="Picture 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908BA" w:rsidRPr="008E3168" w14:paraId="42E926FA" w14:textId="77777777" w:rsidTr="00B91D7B">
                <w:trPr>
                  <w:trHeight w:val="557"/>
                  <w:jc w:val="center"/>
                </w:trPr>
                <w:tc>
                  <w:tcPr>
                    <w:tcW w:w="3397" w:type="dxa"/>
                  </w:tcPr>
                  <w:p w14:paraId="377AC8A7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518992864"/>
                        <w:placeholder>
                          <w:docPart w:val="380BB94A7871470F916230C76139D44B"/>
                        </w:placeholder>
                        <w:showingPlcHdr/>
                      </w:sdtPr>
                      <w:sdtContent>
                        <w:r w:rsidR="001908B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7C7089DA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601963963"/>
                        <w:placeholder>
                          <w:docPart w:val="055BE1418B9E43639B587BC69BAFD308"/>
                        </w:placeholder>
                        <w:showingPlcHdr/>
                      </w:sdtPr>
                      <w:sdtContent>
                        <w:r w:rsidR="001908B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04657293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619498321"/>
                        <w:placeholder>
                          <w:docPart w:val="1FF8EE3AD7B44427993CC706E0C2A919"/>
                        </w:placeholder>
                        <w:showingPlcHdr/>
                      </w:sdtPr>
                      <w:sdtContent>
                        <w:r w:rsidR="001908B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908BA" w:rsidRPr="008E3168" w14:paraId="6CB97FB8" w14:textId="77777777" w:rsidTr="00B91D7B">
                <w:tblPrEx>
                  <w:jc w:val="left"/>
                </w:tblPrEx>
                <w:trPr>
                  <w:trHeight w:val="2710"/>
                </w:trPr>
                <w:tc>
                  <w:tcPr>
                    <w:tcW w:w="3397" w:type="dxa"/>
                  </w:tcPr>
                  <w:p w14:paraId="058919CB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520355035"/>
                        <w:showingPlcHdr/>
                        <w:picture/>
                      </w:sdtPr>
                      <w:sdtContent>
                        <w:r w:rsidR="001908B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241BAA33" wp14:editId="545D228B">
                              <wp:extent cx="1980000" cy="1800000"/>
                              <wp:effectExtent l="0" t="0" r="1270" b="0"/>
                              <wp:docPr id="8" name="Picture 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77AF3378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721330269"/>
                        <w:showingPlcHdr/>
                        <w:picture/>
                      </w:sdtPr>
                      <w:sdtContent>
                        <w:r w:rsidR="001908B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14031B4C" wp14:editId="563ADC32">
                              <wp:extent cx="1980000" cy="1800000"/>
                              <wp:effectExtent l="0" t="0" r="1270" b="0"/>
                              <wp:docPr id="32" name="Picture 3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175681AD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  <w:noProof/>
                        <w:lang w:eastAsia="en-ZA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901247057"/>
                        <w:showingPlcHdr/>
                        <w:picture/>
                      </w:sdtPr>
                      <w:sdtContent>
                        <w:r w:rsidR="001908B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2B1E3CBD" wp14:editId="420CD894">
                              <wp:extent cx="1980000" cy="1800000"/>
                              <wp:effectExtent l="0" t="0" r="1270" b="0"/>
                              <wp:docPr id="33" name="Picture 3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908BA" w:rsidRPr="008E3168" w14:paraId="51B7C40C" w14:textId="77777777" w:rsidTr="00B91D7B">
                <w:tblPrEx>
                  <w:jc w:val="left"/>
                </w:tblPrEx>
                <w:trPr>
                  <w:trHeight w:val="557"/>
                </w:trPr>
                <w:tc>
                  <w:tcPr>
                    <w:tcW w:w="3397" w:type="dxa"/>
                  </w:tcPr>
                  <w:p w14:paraId="2365A6B0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518899967"/>
                        <w:placeholder>
                          <w:docPart w:val="65AB4A1DFBAC46ABB0F0A3715E4E41E8"/>
                        </w:placeholder>
                        <w:showingPlcHdr/>
                      </w:sdtPr>
                      <w:sdtContent>
                        <w:r w:rsidR="001908B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0DB876B2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470167079"/>
                        <w:placeholder>
                          <w:docPart w:val="A19ED779571647A9B4788B2ED7C892C2"/>
                        </w:placeholder>
                        <w:showingPlcHdr/>
                      </w:sdtPr>
                      <w:sdtContent>
                        <w:r w:rsidR="001908B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78AE4C73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598755496"/>
                        <w:placeholder>
                          <w:docPart w:val="EE239574D93C4FE1BE09C0A5977B596F"/>
                        </w:placeholder>
                        <w:showingPlcHdr/>
                      </w:sdtPr>
                      <w:sdtContent>
                        <w:r w:rsidR="001908B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908BA" w:rsidRPr="008E3168" w14:paraId="745E27AA" w14:textId="77777777" w:rsidTr="00B91D7B">
                <w:trPr>
                  <w:trHeight w:val="2510"/>
                  <w:jc w:val="center"/>
                </w:trPr>
                <w:tc>
                  <w:tcPr>
                    <w:tcW w:w="3397" w:type="dxa"/>
                  </w:tcPr>
                  <w:p w14:paraId="11E8EC56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245313637"/>
                        <w:showingPlcHdr/>
                        <w:picture/>
                      </w:sdtPr>
                      <w:sdtContent>
                        <w:r w:rsidR="001908B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01DD8F45" wp14:editId="2BCDF3F4">
                              <wp:extent cx="1980000" cy="1800000"/>
                              <wp:effectExtent l="0" t="0" r="1270" b="0"/>
                              <wp:docPr id="34" name="Picture 3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FBF48E7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428048730"/>
                        <w:showingPlcHdr/>
                        <w:picture/>
                      </w:sdtPr>
                      <w:sdtContent>
                        <w:r w:rsidR="001908B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17149FBA" wp14:editId="0D406303">
                              <wp:extent cx="1980000" cy="1800000"/>
                              <wp:effectExtent l="0" t="0" r="1270" b="0"/>
                              <wp:docPr id="35" name="Picture 3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585C9F75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jc w:val="center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45193931"/>
                        <w:showingPlcHdr/>
                        <w:picture/>
                      </w:sdtPr>
                      <w:sdtContent>
                        <w:r w:rsidR="001908BA" w:rsidRPr="008E3168">
                          <w:rPr>
                            <w:rFonts w:ascii="Arial" w:hAnsi="Arial" w:cs="Arial"/>
                            <w:noProof/>
                            <w:lang w:eastAsia="en-ZA"/>
                          </w:rPr>
                          <w:drawing>
                            <wp:inline distT="0" distB="0" distL="0" distR="0" wp14:anchorId="7A2325A8" wp14:editId="31688762">
                              <wp:extent cx="1980000" cy="1800000"/>
                              <wp:effectExtent l="0" t="0" r="1270" b="0"/>
                              <wp:docPr id="36" name="Picture 3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908BA" w:rsidRPr="008E3168" w14:paraId="54F7B1DF" w14:textId="77777777" w:rsidTr="00B91D7B">
                <w:tblPrEx>
                  <w:jc w:val="left"/>
                </w:tblPrEx>
                <w:trPr>
                  <w:trHeight w:val="557"/>
                </w:trPr>
                <w:tc>
                  <w:tcPr>
                    <w:tcW w:w="3397" w:type="dxa"/>
                  </w:tcPr>
                  <w:p w14:paraId="5B248EA1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101253838"/>
                        <w:placeholder>
                          <w:docPart w:val="CE4F4AB92C5940E991C562C2D6B70878"/>
                        </w:placeholder>
                        <w:showingPlcHdr/>
                      </w:sdtPr>
                      <w:sdtContent>
                        <w:r w:rsidR="001908B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480A9A8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479189274"/>
                        <w:placeholder>
                          <w:docPart w:val="FA5AF4E4EACF462086B155202A3466C6"/>
                        </w:placeholder>
                        <w:showingPlcHdr/>
                      </w:sdtPr>
                      <w:sdtContent>
                        <w:r w:rsidR="001908B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76F94C79" w14:textId="77777777" w:rsidR="001908BA" w:rsidRPr="008E3168" w:rsidRDefault="00000000" w:rsidP="00B91D7B">
                    <w:pPr>
                      <w:tabs>
                        <w:tab w:val="left" w:pos="6480"/>
                      </w:tabs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2147080046"/>
                        <w:placeholder>
                          <w:docPart w:val="DFA06100819B4B21A2A1D80F5546FAF7"/>
                        </w:placeholder>
                        <w:showingPlcHdr/>
                      </w:sdtPr>
                      <w:sdtContent>
                        <w:r w:rsidR="001908BA" w:rsidRPr="008E3168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</w:tbl>
            <w:p w14:paraId="3D6F91DA" w14:textId="77777777" w:rsidR="001908BA" w:rsidRPr="008E3168" w:rsidRDefault="00000000" w:rsidP="001908BA">
              <w:pPr>
                <w:tabs>
                  <w:tab w:val="left" w:pos="6480"/>
                </w:tabs>
                <w:rPr>
                  <w:rFonts w:ascii="Arial" w:hAnsi="Arial" w:cs="Arial"/>
                </w:rPr>
              </w:pPr>
            </w:p>
          </w:sdtContent>
        </w:sdt>
      </w:sdtContent>
    </w:sdt>
    <w:tbl>
      <w:tblPr>
        <w:tblStyle w:val="TableGrid"/>
        <w:tblW w:w="50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5"/>
        <w:gridCol w:w="3629"/>
        <w:gridCol w:w="3629"/>
      </w:tblGrid>
      <w:tr w:rsidR="00BB2EAA" w:rsidRPr="008E3168" w14:paraId="445BF78C" w14:textId="77777777" w:rsidTr="00D03D29">
        <w:trPr>
          <w:trHeight w:val="2858"/>
          <w:jc w:val="center"/>
        </w:trPr>
        <w:tc>
          <w:tcPr>
            <w:tcW w:w="3397" w:type="dxa"/>
          </w:tcPr>
          <w:p w14:paraId="7C3B29DD" w14:textId="77777777" w:rsidR="00BB2EAA" w:rsidRPr="008E3168" w:rsidRDefault="00000000" w:rsidP="00D03D2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71403979"/>
                <w:showingPlcHdr/>
                <w:picture/>
              </w:sdtPr>
              <w:sdtContent>
                <w:r w:rsidR="00BB2EAA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121E7D11" wp14:editId="36B0AD13">
                      <wp:extent cx="1980000" cy="1800000"/>
                      <wp:effectExtent l="0" t="0" r="1270" b="0"/>
                      <wp:docPr id="37" name="Pictur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402" w:type="dxa"/>
          </w:tcPr>
          <w:p w14:paraId="04C2030B" w14:textId="77777777" w:rsidR="00BB2EAA" w:rsidRPr="008E3168" w:rsidRDefault="00000000" w:rsidP="00D03D2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6242643"/>
                <w:showingPlcHdr/>
                <w:picture/>
              </w:sdtPr>
              <w:sdtContent>
                <w:r w:rsidR="00BB2EAA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32EC78B6" wp14:editId="34DFAA8C">
                      <wp:extent cx="1980000" cy="1800000"/>
                      <wp:effectExtent l="0" t="0" r="1270" b="0"/>
                      <wp:docPr id="38" name="Pictur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402" w:type="dxa"/>
          </w:tcPr>
          <w:p w14:paraId="21FB64EF" w14:textId="77777777" w:rsidR="00BB2EAA" w:rsidRPr="008E3168" w:rsidRDefault="00000000" w:rsidP="00D03D2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7349688"/>
                <w:showingPlcHdr/>
                <w:picture/>
              </w:sdtPr>
              <w:sdtContent>
                <w:r w:rsidR="00BB2EAA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039E7AD4" wp14:editId="71DAD2CE">
                      <wp:extent cx="1980000" cy="1800000"/>
                      <wp:effectExtent l="0" t="0" r="1270" b="0"/>
                      <wp:docPr id="39" name="Pictur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B2EAA" w:rsidRPr="008E3168" w14:paraId="1775B16F" w14:textId="77777777" w:rsidTr="00D03D29">
        <w:trPr>
          <w:trHeight w:val="567"/>
          <w:jc w:val="center"/>
        </w:trPr>
        <w:tc>
          <w:tcPr>
            <w:tcW w:w="3397" w:type="dxa"/>
          </w:tcPr>
          <w:p w14:paraId="17347DB8" w14:textId="77777777" w:rsidR="00BB2EAA" w:rsidRPr="008E3168" w:rsidRDefault="00000000" w:rsidP="00D03D29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01014371"/>
                <w:placeholder>
                  <w:docPart w:val="BC6FF5F68492423081CFEB3937D09112"/>
                </w:placeholder>
                <w:showingPlcHdr/>
              </w:sdtPr>
              <w:sdtContent>
                <w:r w:rsidR="00BB2EAA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14:paraId="53C7B6BD" w14:textId="77777777" w:rsidR="00BB2EAA" w:rsidRPr="008E3168" w:rsidRDefault="00000000" w:rsidP="00D03D29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3059770"/>
                <w:placeholder>
                  <w:docPart w:val="6FBAB52AC2664540AB5A31985FC9F5DB"/>
                </w:placeholder>
                <w:showingPlcHdr/>
              </w:sdtPr>
              <w:sdtContent>
                <w:r w:rsidR="00BB2EAA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14:paraId="2FBA41A9" w14:textId="77777777" w:rsidR="00BB2EAA" w:rsidRPr="008E3168" w:rsidRDefault="00000000" w:rsidP="00D03D29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18013"/>
                <w:placeholder>
                  <w:docPart w:val="133C68B11E0C4C2B872BFBA2067D3A9F"/>
                </w:placeholder>
                <w:showingPlcHdr/>
              </w:sdtPr>
              <w:sdtContent>
                <w:r w:rsidR="00BB2EAA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BB2EAA" w:rsidRPr="008E3168" w14:paraId="1F66168C" w14:textId="77777777" w:rsidTr="00D03D29">
        <w:trPr>
          <w:trHeight w:val="2497"/>
          <w:jc w:val="center"/>
        </w:trPr>
        <w:tc>
          <w:tcPr>
            <w:tcW w:w="3397" w:type="dxa"/>
          </w:tcPr>
          <w:p w14:paraId="1924BC47" w14:textId="77777777" w:rsidR="00BB2EAA" w:rsidRPr="008E3168" w:rsidRDefault="00000000" w:rsidP="00D03D29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3661644"/>
                <w:showingPlcHdr/>
                <w:picture/>
              </w:sdtPr>
              <w:sdtContent>
                <w:r w:rsidR="00BB2EAA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72D62716" wp14:editId="1CA679BF">
                      <wp:extent cx="1980000" cy="1800000"/>
                      <wp:effectExtent l="0" t="0" r="1270" b="0"/>
                      <wp:docPr id="40" name="Pictur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402" w:type="dxa"/>
          </w:tcPr>
          <w:p w14:paraId="3157B82D" w14:textId="77777777" w:rsidR="00BB2EAA" w:rsidRPr="008E3168" w:rsidRDefault="00000000" w:rsidP="00D03D29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4340828"/>
                <w:showingPlcHdr/>
                <w:picture/>
              </w:sdtPr>
              <w:sdtContent>
                <w:r w:rsidR="00BB2EAA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39994684" wp14:editId="4832FD49">
                      <wp:extent cx="1980000" cy="1800000"/>
                      <wp:effectExtent l="0" t="0" r="1270" b="0"/>
                      <wp:docPr id="41" name="Pictur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402" w:type="dxa"/>
          </w:tcPr>
          <w:p w14:paraId="0D415BA9" w14:textId="77777777" w:rsidR="00BB2EAA" w:rsidRPr="008E3168" w:rsidRDefault="00000000" w:rsidP="00D03D29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  <w:lang w:eastAsia="en-ZA"/>
              </w:rPr>
            </w:pPr>
            <w:sdt>
              <w:sdtPr>
                <w:rPr>
                  <w:rFonts w:ascii="Arial" w:hAnsi="Arial" w:cs="Arial"/>
                </w:rPr>
                <w:id w:val="-1010750579"/>
                <w:showingPlcHdr/>
                <w:picture/>
              </w:sdtPr>
              <w:sdtContent>
                <w:r w:rsidR="00BB2EAA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672BB05C" wp14:editId="1219A745">
                      <wp:extent cx="1980000" cy="1800000"/>
                      <wp:effectExtent l="0" t="0" r="1270" b="0"/>
                      <wp:docPr id="42" name="Pictur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B2EAA" w:rsidRPr="008E3168" w14:paraId="24807514" w14:textId="77777777" w:rsidTr="00D03D29">
        <w:trPr>
          <w:trHeight w:val="557"/>
          <w:jc w:val="center"/>
        </w:trPr>
        <w:tc>
          <w:tcPr>
            <w:tcW w:w="3397" w:type="dxa"/>
          </w:tcPr>
          <w:p w14:paraId="2A7BBC85" w14:textId="77777777" w:rsidR="00BB2EAA" w:rsidRPr="008E3168" w:rsidRDefault="00000000" w:rsidP="00D03D29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8841776"/>
                <w:placeholder>
                  <w:docPart w:val="156274199ECE44B0A0492369E38329C8"/>
                </w:placeholder>
                <w:showingPlcHdr/>
              </w:sdtPr>
              <w:sdtContent>
                <w:r w:rsidR="00BB2EAA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14:paraId="67FC14FA" w14:textId="77777777" w:rsidR="00BB2EAA" w:rsidRPr="008E3168" w:rsidRDefault="00000000" w:rsidP="00D03D29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90835762"/>
                <w:placeholder>
                  <w:docPart w:val="C3F01D5DB1154FCDB2B53FEECCCD4445"/>
                </w:placeholder>
                <w:showingPlcHdr/>
              </w:sdtPr>
              <w:sdtContent>
                <w:r w:rsidR="00BB2EAA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14:paraId="4CBDB2C8" w14:textId="77777777" w:rsidR="00BB2EAA" w:rsidRPr="008E3168" w:rsidRDefault="00000000" w:rsidP="00D03D29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2361689"/>
                <w:placeholder>
                  <w:docPart w:val="010DBD4C92B642BBA51C273BAF6D96E0"/>
                </w:placeholder>
                <w:showingPlcHdr/>
              </w:sdtPr>
              <w:sdtContent>
                <w:r w:rsidR="00BB2EAA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BB2EAA" w:rsidRPr="008E3168" w14:paraId="46838198" w14:textId="77777777" w:rsidTr="00D03D29">
        <w:tblPrEx>
          <w:jc w:val="left"/>
        </w:tblPrEx>
        <w:trPr>
          <w:trHeight w:val="2710"/>
        </w:trPr>
        <w:tc>
          <w:tcPr>
            <w:tcW w:w="3397" w:type="dxa"/>
          </w:tcPr>
          <w:p w14:paraId="6F18529C" w14:textId="77777777" w:rsidR="00BB2EAA" w:rsidRPr="008E3168" w:rsidRDefault="00000000" w:rsidP="00D03D29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0476870"/>
                <w:showingPlcHdr/>
                <w:picture/>
              </w:sdtPr>
              <w:sdtContent>
                <w:r w:rsidR="00BB2EAA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7D32C07A" wp14:editId="1F0F144A">
                      <wp:extent cx="1980000" cy="1800000"/>
                      <wp:effectExtent l="0" t="0" r="1270" b="0"/>
                      <wp:docPr id="43" name="Pictur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402" w:type="dxa"/>
          </w:tcPr>
          <w:p w14:paraId="13261C6B" w14:textId="77777777" w:rsidR="00BB2EAA" w:rsidRPr="008E3168" w:rsidRDefault="00000000" w:rsidP="00D03D29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349666"/>
                <w:showingPlcHdr/>
                <w:picture/>
              </w:sdtPr>
              <w:sdtContent>
                <w:r w:rsidR="00BB2EAA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208A1A0D" wp14:editId="6D161CEB">
                      <wp:extent cx="1980000" cy="1800000"/>
                      <wp:effectExtent l="0" t="0" r="1270" b="0"/>
                      <wp:docPr id="44" name="Pictur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402" w:type="dxa"/>
          </w:tcPr>
          <w:p w14:paraId="381CDE28" w14:textId="77777777" w:rsidR="00BB2EAA" w:rsidRPr="008E3168" w:rsidRDefault="00000000" w:rsidP="00D03D29">
            <w:pPr>
              <w:tabs>
                <w:tab w:val="left" w:pos="6480"/>
              </w:tabs>
              <w:jc w:val="center"/>
              <w:rPr>
                <w:rFonts w:ascii="Arial" w:hAnsi="Arial" w:cs="Arial"/>
                <w:noProof/>
                <w:lang w:eastAsia="en-ZA"/>
              </w:rPr>
            </w:pPr>
            <w:sdt>
              <w:sdtPr>
                <w:rPr>
                  <w:rFonts w:ascii="Arial" w:hAnsi="Arial" w:cs="Arial"/>
                </w:rPr>
                <w:id w:val="1188095065"/>
                <w:showingPlcHdr/>
                <w:picture/>
              </w:sdtPr>
              <w:sdtContent>
                <w:r w:rsidR="00BB2EAA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0460460E" wp14:editId="7C6C431A">
                      <wp:extent cx="1980000" cy="1800000"/>
                      <wp:effectExtent l="0" t="0" r="1270" b="0"/>
                      <wp:docPr id="45" name="Pictur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B2EAA" w:rsidRPr="008E3168" w14:paraId="19EAE033" w14:textId="77777777" w:rsidTr="00D03D29">
        <w:tblPrEx>
          <w:jc w:val="left"/>
        </w:tblPrEx>
        <w:trPr>
          <w:trHeight w:val="557"/>
        </w:trPr>
        <w:tc>
          <w:tcPr>
            <w:tcW w:w="3397" w:type="dxa"/>
          </w:tcPr>
          <w:p w14:paraId="3E0F6E9F" w14:textId="77777777" w:rsidR="00BB2EAA" w:rsidRPr="008E3168" w:rsidRDefault="00000000" w:rsidP="00D03D29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7808041"/>
                <w:placeholder>
                  <w:docPart w:val="DCF1F58169144422B2CC35D33648A606"/>
                </w:placeholder>
                <w:showingPlcHdr/>
              </w:sdtPr>
              <w:sdtContent>
                <w:r w:rsidR="00BB2EAA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14:paraId="7113B1C2" w14:textId="77777777" w:rsidR="00BB2EAA" w:rsidRPr="008E3168" w:rsidRDefault="00000000" w:rsidP="00D03D29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9841945"/>
                <w:placeholder>
                  <w:docPart w:val="B0C25CFDC54D4B3493855929F95A77B3"/>
                </w:placeholder>
                <w:showingPlcHdr/>
              </w:sdtPr>
              <w:sdtContent>
                <w:r w:rsidR="00BB2EAA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14:paraId="1B97642D" w14:textId="77777777" w:rsidR="00BB2EAA" w:rsidRPr="008E3168" w:rsidRDefault="00000000" w:rsidP="00D03D29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0064560"/>
                <w:placeholder>
                  <w:docPart w:val="20F7DABD915E444F864D85F8A4333659"/>
                </w:placeholder>
                <w:showingPlcHdr/>
              </w:sdtPr>
              <w:sdtContent>
                <w:r w:rsidR="00BB2EAA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BB2EAA" w:rsidRPr="008E3168" w14:paraId="479FD6D9" w14:textId="77777777" w:rsidTr="00D03D29">
        <w:trPr>
          <w:trHeight w:val="2510"/>
          <w:jc w:val="center"/>
        </w:trPr>
        <w:tc>
          <w:tcPr>
            <w:tcW w:w="3397" w:type="dxa"/>
          </w:tcPr>
          <w:p w14:paraId="62A7D3CD" w14:textId="77777777" w:rsidR="00BB2EAA" w:rsidRPr="008E3168" w:rsidRDefault="00000000" w:rsidP="00D03D29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2592900"/>
                <w:showingPlcHdr/>
                <w:picture/>
              </w:sdtPr>
              <w:sdtContent>
                <w:r w:rsidR="00BB2EAA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6057293D" wp14:editId="0AD5FF7A">
                      <wp:extent cx="1980000" cy="1800000"/>
                      <wp:effectExtent l="0" t="0" r="1270" b="0"/>
                      <wp:docPr id="46" name="Pictur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402" w:type="dxa"/>
          </w:tcPr>
          <w:p w14:paraId="5B75400E" w14:textId="77777777" w:rsidR="00BB2EAA" w:rsidRPr="008E3168" w:rsidRDefault="00000000" w:rsidP="00D03D29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3086393"/>
                <w:showingPlcHdr/>
                <w:picture/>
              </w:sdtPr>
              <w:sdtContent>
                <w:r w:rsidR="00BB2EAA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4EB69787" wp14:editId="4DDFF653">
                      <wp:extent cx="1980000" cy="1800000"/>
                      <wp:effectExtent l="0" t="0" r="1270" b="0"/>
                      <wp:docPr id="47" name="Pictur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402" w:type="dxa"/>
          </w:tcPr>
          <w:p w14:paraId="3C273818" w14:textId="77777777" w:rsidR="00BB2EAA" w:rsidRPr="008E3168" w:rsidRDefault="00000000" w:rsidP="00D03D29">
            <w:pPr>
              <w:tabs>
                <w:tab w:val="left" w:pos="648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5477525"/>
                <w:showingPlcHdr/>
                <w:picture/>
              </w:sdtPr>
              <w:sdtContent>
                <w:r w:rsidR="00BB2EAA" w:rsidRPr="008E3168">
                  <w:rPr>
                    <w:rFonts w:ascii="Arial" w:hAnsi="Arial" w:cs="Arial"/>
                    <w:noProof/>
                    <w:lang w:eastAsia="en-ZA"/>
                  </w:rPr>
                  <w:drawing>
                    <wp:inline distT="0" distB="0" distL="0" distR="0" wp14:anchorId="23F9B7A7" wp14:editId="3E0751EB">
                      <wp:extent cx="1980000" cy="1800000"/>
                      <wp:effectExtent l="0" t="0" r="1270" b="0"/>
                      <wp:docPr id="48" name="Pictur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B2EAA" w:rsidRPr="008E3168" w14:paraId="24B22EF6" w14:textId="77777777" w:rsidTr="00D03D29">
        <w:tblPrEx>
          <w:jc w:val="left"/>
        </w:tblPrEx>
        <w:trPr>
          <w:trHeight w:val="557"/>
        </w:trPr>
        <w:tc>
          <w:tcPr>
            <w:tcW w:w="3397" w:type="dxa"/>
          </w:tcPr>
          <w:p w14:paraId="5A020C69" w14:textId="77777777" w:rsidR="00BB2EAA" w:rsidRPr="008E3168" w:rsidRDefault="00000000" w:rsidP="00D03D29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9465247"/>
                <w:placeholder>
                  <w:docPart w:val="E25526AB8027456EB590DDD24B00BFC7"/>
                </w:placeholder>
                <w:showingPlcHdr/>
              </w:sdtPr>
              <w:sdtContent>
                <w:r w:rsidR="00BB2EAA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14:paraId="1BA30039" w14:textId="77777777" w:rsidR="00BB2EAA" w:rsidRPr="008E3168" w:rsidRDefault="00000000" w:rsidP="00D03D29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6299401"/>
                <w:placeholder>
                  <w:docPart w:val="C2F0D466F0504326B1C7517E14AC3E1E"/>
                </w:placeholder>
                <w:showingPlcHdr/>
              </w:sdtPr>
              <w:sdtContent>
                <w:r w:rsidR="00BB2EAA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14:paraId="574C49A5" w14:textId="77777777" w:rsidR="00BB2EAA" w:rsidRPr="008E3168" w:rsidRDefault="00000000" w:rsidP="00D03D29">
            <w:pPr>
              <w:tabs>
                <w:tab w:val="left" w:pos="64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576175"/>
                <w:placeholder>
                  <w:docPart w:val="38C38D7D9F1A499FAD4AED17CBB4AB7A"/>
                </w:placeholder>
                <w:showingPlcHdr/>
              </w:sdtPr>
              <w:sdtContent>
                <w:r w:rsidR="00BB2EAA" w:rsidRPr="008E3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62C05C0C" w14:textId="77A3A83B" w:rsidR="008E3168" w:rsidRDefault="008E3168" w:rsidP="00E94E15">
      <w:pPr>
        <w:tabs>
          <w:tab w:val="left" w:pos="6480"/>
        </w:tabs>
        <w:rPr>
          <w:rFonts w:ascii="Arial" w:hAnsi="Arial" w:cs="Arial"/>
        </w:rPr>
      </w:pPr>
    </w:p>
    <w:p w14:paraId="24D78DF8" w14:textId="2B66B708" w:rsidR="00E94E15" w:rsidRPr="008E3168" w:rsidRDefault="00E94E15" w:rsidP="008E3168">
      <w:pPr>
        <w:tabs>
          <w:tab w:val="left" w:pos="1965"/>
        </w:tabs>
        <w:rPr>
          <w:rFonts w:ascii="Arial" w:hAnsi="Arial" w:cs="Arial"/>
        </w:rPr>
      </w:pPr>
    </w:p>
    <w:sectPr w:rsidR="00E94E15" w:rsidRPr="008E3168" w:rsidSect="007437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426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5020" w14:textId="77777777" w:rsidR="006172D3" w:rsidRDefault="006172D3" w:rsidP="0090670E">
      <w:pPr>
        <w:spacing w:after="0" w:line="240" w:lineRule="auto"/>
      </w:pPr>
      <w:r>
        <w:separator/>
      </w:r>
    </w:p>
  </w:endnote>
  <w:endnote w:type="continuationSeparator" w:id="0">
    <w:p w14:paraId="4DE980BB" w14:textId="77777777" w:rsidR="006172D3" w:rsidRDefault="006172D3" w:rsidP="0090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81D9" w14:textId="77777777" w:rsidR="00617DE0" w:rsidRDefault="00617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FFCF" w14:textId="25EDBCF0" w:rsidR="007437D4" w:rsidRDefault="00617DE0" w:rsidP="007437D4">
    <w:pPr>
      <w:pStyle w:val="Footer"/>
      <w:jc w:val="center"/>
    </w:pPr>
    <w:r>
      <w:pict w14:anchorId="1FD81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25.2pt">
          <v:imagedata r:id="rId1" o:title="SafetyFIRST_Logo_Other_Hat_Colour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6695" w14:textId="4A19749C" w:rsidR="007437D4" w:rsidRDefault="007437D4" w:rsidP="007437D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3740" w14:textId="77777777" w:rsidR="006172D3" w:rsidRDefault="006172D3" w:rsidP="0090670E">
      <w:pPr>
        <w:spacing w:after="0" w:line="240" w:lineRule="auto"/>
      </w:pPr>
      <w:r>
        <w:separator/>
      </w:r>
    </w:p>
  </w:footnote>
  <w:footnote w:type="continuationSeparator" w:id="0">
    <w:p w14:paraId="0AF7D72A" w14:textId="77777777" w:rsidR="006172D3" w:rsidRDefault="006172D3" w:rsidP="0090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6D80" w14:textId="77777777" w:rsidR="00617DE0" w:rsidRDefault="00617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80BD" w14:textId="77777777" w:rsidR="0090670E" w:rsidRPr="0090670E" w:rsidRDefault="0090670E" w:rsidP="00683E5D">
    <w:pPr>
      <w:pStyle w:val="Header"/>
      <w:jc w:val="center"/>
      <w:rPr>
        <w:b/>
      </w:rPr>
    </w:pPr>
    <w:r>
      <w:rPr>
        <w:b/>
      </w:rPr>
      <w:t>Picture Submission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32"/>
      <w:gridCol w:w="6087"/>
      <w:gridCol w:w="2159"/>
    </w:tblGrid>
    <w:tr w:rsidR="008E3168" w14:paraId="3B25AB68" w14:textId="77777777" w:rsidTr="00B115F6">
      <w:trPr>
        <w:jc w:val="center"/>
      </w:trPr>
      <w:tc>
        <w:tcPr>
          <w:tcW w:w="2332" w:type="dxa"/>
          <w:vAlign w:val="center"/>
        </w:tcPr>
        <w:p w14:paraId="7156D757" w14:textId="22F3B33D" w:rsidR="008E3168" w:rsidRPr="00C26ABA" w:rsidRDefault="00C26ABA" w:rsidP="008E3168">
          <w:pPr>
            <w:jc w:val="both"/>
            <w:rPr>
              <w:rFonts w:ascii="Arial" w:hAnsi="Arial" w:cs="Arial"/>
            </w:rPr>
          </w:pPr>
          <w:r w:rsidRPr="00C26ABA">
            <w:rPr>
              <w:rFonts w:ascii="Arial" w:hAnsi="Arial" w:cs="Arial"/>
              <w:noProof/>
            </w:rPr>
            <w:drawing>
              <wp:inline distT="0" distB="0" distL="0" distR="0" wp14:anchorId="7A2FF03E" wp14:editId="281DEB73">
                <wp:extent cx="1344711" cy="274320"/>
                <wp:effectExtent l="0" t="0" r="8255" b="0"/>
                <wp:docPr id="507413980" name="Picture 507413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413980" name="Picture 5074139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305" cy="280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center"/>
        </w:tcPr>
        <w:p w14:paraId="2B90214A" w14:textId="77777777" w:rsidR="008E3168" w:rsidRPr="00C26ABA" w:rsidRDefault="007437D4" w:rsidP="008E3168">
          <w:pPr>
            <w:pStyle w:val="BodyText2"/>
            <w:rPr>
              <w:rFonts w:cs="Arial"/>
            </w:rPr>
          </w:pPr>
          <w:r w:rsidRPr="00C26ABA">
            <w:rPr>
              <w:rFonts w:cs="Arial"/>
            </w:rPr>
            <w:fldChar w:fldCharType="begin"/>
          </w:r>
          <w:r w:rsidRPr="00C26ABA">
            <w:rPr>
              <w:rFonts w:cs="Arial"/>
            </w:rPr>
            <w:instrText xml:space="preserve"> DOCPROPERTY  Category  \* MERGEFORMAT </w:instrText>
          </w:r>
          <w:r w:rsidRPr="00C26ABA">
            <w:rPr>
              <w:rFonts w:cs="Arial"/>
            </w:rPr>
            <w:fldChar w:fldCharType="separate"/>
          </w:r>
          <w:r w:rsidR="008E3168" w:rsidRPr="00C26ABA">
            <w:rPr>
              <w:rFonts w:cs="Arial"/>
            </w:rPr>
            <w:t>HEALTH, SAFETY, ENVIRONMENT AND QUALITY MANAGEMENT SYSTEM</w:t>
          </w:r>
          <w:r w:rsidRPr="00C26ABA">
            <w:rPr>
              <w:rFonts w:cs="Arial"/>
            </w:rPr>
            <w:fldChar w:fldCharType="end"/>
          </w:r>
        </w:p>
        <w:p w14:paraId="2E053BD5" w14:textId="77777777" w:rsidR="008E3168" w:rsidRPr="00C26ABA" w:rsidRDefault="008E3168" w:rsidP="008E3168">
          <w:pPr>
            <w:pStyle w:val="BodyText2"/>
            <w:rPr>
              <w:rFonts w:cs="Arial"/>
            </w:rPr>
          </w:pPr>
        </w:p>
        <w:p w14:paraId="1DE3E059" w14:textId="77777777" w:rsidR="00030D7D" w:rsidRPr="00C26ABA" w:rsidRDefault="008E3168" w:rsidP="008E3168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26ABA">
            <w:rPr>
              <w:rFonts w:ascii="Arial" w:hAnsi="Arial" w:cs="Arial"/>
              <w:b/>
            </w:rPr>
            <w:t>G</w:t>
          </w:r>
          <w:r w:rsidR="00030D7D" w:rsidRPr="00C26ABA">
            <w:rPr>
              <w:rFonts w:ascii="Arial" w:hAnsi="Arial" w:cs="Arial"/>
              <w:b/>
            </w:rPr>
            <w:t>RAB PICTURE SUBMISSION FOR MAINTENANCE</w:t>
          </w:r>
        </w:p>
        <w:p w14:paraId="37B1D58A" w14:textId="4A2275A5" w:rsidR="008E3168" w:rsidRPr="00C26ABA" w:rsidRDefault="00030D7D" w:rsidP="008E3168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26ABA">
            <w:rPr>
              <w:rFonts w:ascii="Arial" w:hAnsi="Arial" w:cs="Arial"/>
              <w:b/>
            </w:rPr>
            <w:t>AND OPEN / CLOSE TEST</w:t>
          </w:r>
        </w:p>
        <w:p w14:paraId="19D5156D" w14:textId="77777777" w:rsidR="008E3168" w:rsidRPr="00C26ABA" w:rsidRDefault="008E3168" w:rsidP="008E3168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14:paraId="3C59F21D" w14:textId="77777777" w:rsidR="008E3168" w:rsidRPr="00C26ABA" w:rsidRDefault="008E3168" w:rsidP="008E3168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C26ABA">
            <w:rPr>
              <w:rFonts w:ascii="Arial" w:hAnsi="Arial" w:cs="Arial"/>
            </w:rPr>
            <w:t>Reporting Forms Manual</w:t>
          </w:r>
        </w:p>
      </w:tc>
      <w:tc>
        <w:tcPr>
          <w:tcW w:w="2159" w:type="dxa"/>
          <w:vAlign w:val="center"/>
        </w:tcPr>
        <w:p w14:paraId="61AA1A59" w14:textId="24CF3826" w:rsidR="008E3168" w:rsidRPr="00C26ABA" w:rsidRDefault="008E3168" w:rsidP="008E3168">
          <w:pPr>
            <w:spacing w:after="0" w:line="240" w:lineRule="auto"/>
            <w:jc w:val="both"/>
            <w:rPr>
              <w:rFonts w:ascii="Arial" w:hAnsi="Arial" w:cs="Arial"/>
              <w:snapToGrid w:val="0"/>
            </w:rPr>
          </w:pPr>
          <w:r w:rsidRPr="00C26ABA">
            <w:rPr>
              <w:rFonts w:ascii="Arial" w:hAnsi="Arial" w:cs="Arial"/>
              <w:snapToGrid w:val="0"/>
            </w:rPr>
            <w:t xml:space="preserve">Page </w:t>
          </w:r>
          <w:r w:rsidRPr="00C26ABA">
            <w:rPr>
              <w:rFonts w:ascii="Arial" w:hAnsi="Arial" w:cs="Arial"/>
              <w:b/>
              <w:snapToGrid w:val="0"/>
            </w:rPr>
            <w:fldChar w:fldCharType="begin"/>
          </w:r>
          <w:r w:rsidRPr="00C26ABA">
            <w:rPr>
              <w:rFonts w:ascii="Arial" w:hAnsi="Arial" w:cs="Arial"/>
              <w:b/>
              <w:snapToGrid w:val="0"/>
            </w:rPr>
            <w:instrText xml:space="preserve"> PAGE  \* Arabic  \* MERGEFORMAT </w:instrText>
          </w:r>
          <w:r w:rsidRPr="00C26ABA">
            <w:rPr>
              <w:rFonts w:ascii="Arial" w:hAnsi="Arial" w:cs="Arial"/>
              <w:b/>
              <w:snapToGrid w:val="0"/>
            </w:rPr>
            <w:fldChar w:fldCharType="separate"/>
          </w:r>
          <w:r w:rsidR="007437D4" w:rsidRPr="00C26ABA">
            <w:rPr>
              <w:rFonts w:ascii="Arial" w:hAnsi="Arial" w:cs="Arial"/>
              <w:b/>
              <w:noProof/>
              <w:snapToGrid w:val="0"/>
            </w:rPr>
            <w:t>1</w:t>
          </w:r>
          <w:r w:rsidRPr="00C26ABA">
            <w:rPr>
              <w:rFonts w:ascii="Arial" w:hAnsi="Arial" w:cs="Arial"/>
              <w:b/>
              <w:snapToGrid w:val="0"/>
            </w:rPr>
            <w:fldChar w:fldCharType="end"/>
          </w:r>
          <w:r w:rsidRPr="00C26ABA">
            <w:rPr>
              <w:rFonts w:ascii="Arial" w:hAnsi="Arial" w:cs="Arial"/>
              <w:snapToGrid w:val="0"/>
            </w:rPr>
            <w:t xml:space="preserve"> of </w:t>
          </w:r>
          <w:r w:rsidRPr="00C26ABA">
            <w:rPr>
              <w:rFonts w:ascii="Arial" w:hAnsi="Arial" w:cs="Arial"/>
              <w:b/>
              <w:snapToGrid w:val="0"/>
            </w:rPr>
            <w:fldChar w:fldCharType="begin"/>
          </w:r>
          <w:r w:rsidRPr="00C26ABA">
            <w:rPr>
              <w:rFonts w:ascii="Arial" w:hAnsi="Arial" w:cs="Arial"/>
              <w:b/>
              <w:snapToGrid w:val="0"/>
            </w:rPr>
            <w:instrText xml:space="preserve"> NUMPAGES  \* Arabic  \* MERGEFORMAT </w:instrText>
          </w:r>
          <w:r w:rsidRPr="00C26ABA">
            <w:rPr>
              <w:rFonts w:ascii="Arial" w:hAnsi="Arial" w:cs="Arial"/>
              <w:b/>
              <w:snapToGrid w:val="0"/>
            </w:rPr>
            <w:fldChar w:fldCharType="separate"/>
          </w:r>
          <w:r w:rsidR="007437D4" w:rsidRPr="00C26ABA">
            <w:rPr>
              <w:rFonts w:ascii="Arial" w:hAnsi="Arial" w:cs="Arial"/>
              <w:b/>
              <w:noProof/>
              <w:snapToGrid w:val="0"/>
            </w:rPr>
            <w:t>5</w:t>
          </w:r>
          <w:r w:rsidRPr="00C26ABA">
            <w:rPr>
              <w:rFonts w:ascii="Arial" w:hAnsi="Arial" w:cs="Arial"/>
              <w:b/>
              <w:snapToGrid w:val="0"/>
            </w:rPr>
            <w:fldChar w:fldCharType="end"/>
          </w:r>
        </w:p>
        <w:p w14:paraId="55C1C40A" w14:textId="4922EDAB" w:rsidR="008E3168" w:rsidRPr="00C26ABA" w:rsidRDefault="008E3168" w:rsidP="008E3168">
          <w:pPr>
            <w:spacing w:after="0" w:line="240" w:lineRule="auto"/>
            <w:jc w:val="both"/>
            <w:rPr>
              <w:rFonts w:ascii="Arial" w:hAnsi="Arial" w:cs="Arial"/>
              <w:snapToGrid w:val="0"/>
            </w:rPr>
          </w:pPr>
          <w:proofErr w:type="gramStart"/>
          <w:r w:rsidRPr="00C26ABA">
            <w:rPr>
              <w:rFonts w:ascii="Arial" w:hAnsi="Arial" w:cs="Arial"/>
              <w:snapToGrid w:val="0"/>
            </w:rPr>
            <w:t>Form :</w:t>
          </w:r>
          <w:proofErr w:type="gramEnd"/>
          <w:r w:rsidRPr="00C26ABA">
            <w:rPr>
              <w:rFonts w:ascii="Arial" w:hAnsi="Arial" w:cs="Arial"/>
              <w:snapToGrid w:val="0"/>
            </w:rPr>
            <w:t xml:space="preserve"> 6.6.</w:t>
          </w:r>
          <w:r w:rsidR="007437D4" w:rsidRPr="00C26ABA">
            <w:rPr>
              <w:rFonts w:ascii="Arial" w:hAnsi="Arial" w:cs="Arial"/>
              <w:snapToGrid w:val="0"/>
            </w:rPr>
            <w:t>27</w:t>
          </w:r>
        </w:p>
        <w:p w14:paraId="058A8934" w14:textId="5ACCA6FC" w:rsidR="008E3168" w:rsidRPr="00C26ABA" w:rsidRDefault="008E3168" w:rsidP="008E3168">
          <w:pPr>
            <w:spacing w:after="0" w:line="240" w:lineRule="auto"/>
            <w:jc w:val="both"/>
            <w:rPr>
              <w:rFonts w:ascii="Arial" w:hAnsi="Arial" w:cs="Arial"/>
            </w:rPr>
          </w:pPr>
          <w:proofErr w:type="gramStart"/>
          <w:r w:rsidRPr="00C26ABA">
            <w:rPr>
              <w:rFonts w:ascii="Arial" w:hAnsi="Arial" w:cs="Arial"/>
            </w:rPr>
            <w:t xml:space="preserve">Date  </w:t>
          </w:r>
          <w:r w:rsidR="00617DE0">
            <w:rPr>
              <w:rFonts w:ascii="Arial" w:hAnsi="Arial" w:cs="Arial"/>
            </w:rPr>
            <w:t>11</w:t>
          </w:r>
          <w:proofErr w:type="gramEnd"/>
          <w:r w:rsidR="007068BD" w:rsidRPr="007068BD">
            <w:rPr>
              <w:rFonts w:ascii="Arial" w:hAnsi="Arial" w:cs="Arial"/>
            </w:rPr>
            <w:t>-</w:t>
          </w:r>
          <w:r w:rsidR="00617DE0">
            <w:rPr>
              <w:rFonts w:ascii="Arial" w:hAnsi="Arial" w:cs="Arial"/>
            </w:rPr>
            <w:t>Aug</w:t>
          </w:r>
          <w:r w:rsidR="007068BD" w:rsidRPr="007068BD">
            <w:rPr>
              <w:rFonts w:ascii="Arial" w:hAnsi="Arial" w:cs="Arial"/>
            </w:rPr>
            <w:t>-2</w:t>
          </w:r>
          <w:r w:rsidR="00617DE0">
            <w:rPr>
              <w:rFonts w:ascii="Arial" w:hAnsi="Arial" w:cs="Arial"/>
            </w:rPr>
            <w:t>5</w:t>
          </w:r>
        </w:p>
        <w:p w14:paraId="2EBE5400" w14:textId="26060395" w:rsidR="008E3168" w:rsidRPr="00C26ABA" w:rsidRDefault="008E3168" w:rsidP="008E3168">
          <w:pPr>
            <w:spacing w:after="0" w:line="240" w:lineRule="auto"/>
            <w:jc w:val="both"/>
            <w:rPr>
              <w:rFonts w:ascii="Arial" w:hAnsi="Arial" w:cs="Arial"/>
            </w:rPr>
          </w:pPr>
          <w:proofErr w:type="gramStart"/>
          <w:r w:rsidRPr="00C26ABA">
            <w:rPr>
              <w:rFonts w:ascii="Arial" w:hAnsi="Arial" w:cs="Arial"/>
            </w:rPr>
            <w:t>Rev :</w:t>
          </w:r>
          <w:proofErr w:type="gramEnd"/>
          <w:r w:rsidRPr="00C26ABA">
            <w:rPr>
              <w:rFonts w:ascii="Arial" w:hAnsi="Arial" w:cs="Arial"/>
            </w:rPr>
            <w:t xml:space="preserve"> 1</w:t>
          </w:r>
          <w:r w:rsidR="00C26ABA" w:rsidRPr="00C26ABA">
            <w:rPr>
              <w:rFonts w:ascii="Arial" w:hAnsi="Arial" w:cs="Arial"/>
            </w:rPr>
            <w:t>0.0</w:t>
          </w:r>
        </w:p>
        <w:p w14:paraId="56A9621C" w14:textId="67C34ACC" w:rsidR="008E3168" w:rsidRPr="00C26ABA" w:rsidRDefault="008E3168" w:rsidP="008E3168">
          <w:pPr>
            <w:spacing w:after="0" w:line="240" w:lineRule="auto"/>
            <w:jc w:val="both"/>
            <w:rPr>
              <w:rFonts w:ascii="Arial" w:hAnsi="Arial" w:cs="Arial"/>
            </w:rPr>
          </w:pPr>
          <w:r w:rsidRPr="00C26ABA">
            <w:rPr>
              <w:rFonts w:ascii="Arial" w:hAnsi="Arial" w:cs="Arial"/>
            </w:rPr>
            <w:t xml:space="preserve">App </w:t>
          </w:r>
          <w:proofErr w:type="gramStart"/>
          <w:r w:rsidRPr="00C26ABA">
            <w:rPr>
              <w:rFonts w:ascii="Arial" w:hAnsi="Arial" w:cs="Arial"/>
            </w:rPr>
            <w:t>By :</w:t>
          </w:r>
          <w:proofErr w:type="gramEnd"/>
          <w:r w:rsidRPr="00C26ABA">
            <w:rPr>
              <w:rFonts w:ascii="Arial" w:hAnsi="Arial" w:cs="Arial"/>
            </w:rPr>
            <w:t xml:space="preserve"> </w:t>
          </w:r>
          <w:r w:rsidR="007437D4" w:rsidRPr="00C26ABA">
            <w:rPr>
              <w:rFonts w:ascii="Arial" w:hAnsi="Arial" w:cs="Arial"/>
            </w:rPr>
            <w:fldChar w:fldCharType="begin"/>
          </w:r>
          <w:r w:rsidR="007437D4" w:rsidRPr="00C26ABA">
            <w:rPr>
              <w:rFonts w:ascii="Arial" w:hAnsi="Arial" w:cs="Arial"/>
            </w:rPr>
            <w:instrText xml:space="preserve"> DOCPROPERTY  ApprovedBy  \* MERGEFORMAT </w:instrText>
          </w:r>
          <w:r w:rsidR="007437D4" w:rsidRPr="00C26ABA">
            <w:rPr>
              <w:rFonts w:ascii="Arial" w:hAnsi="Arial" w:cs="Arial"/>
            </w:rPr>
            <w:fldChar w:fldCharType="separate"/>
          </w:r>
          <w:r w:rsidRPr="00C26ABA">
            <w:rPr>
              <w:rFonts w:ascii="Arial" w:hAnsi="Arial" w:cs="Arial"/>
            </w:rPr>
            <w:t xml:space="preserve"> </w:t>
          </w:r>
          <w:r w:rsidR="007437D4" w:rsidRPr="00C26ABA">
            <w:rPr>
              <w:rFonts w:ascii="Arial" w:hAnsi="Arial" w:cs="Arial"/>
            </w:rPr>
            <w:fldChar w:fldCharType="end"/>
          </w:r>
          <w:r w:rsidR="00617DE0">
            <w:rPr>
              <w:rFonts w:ascii="Arial" w:hAnsi="Arial" w:cs="Arial"/>
            </w:rPr>
            <w:t>DPA</w:t>
          </w:r>
        </w:p>
      </w:tc>
    </w:tr>
  </w:tbl>
  <w:p w14:paraId="0AED4178" w14:textId="77777777" w:rsidR="008E3168" w:rsidRDefault="008E31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7C9"/>
    <w:rsid w:val="00030D7D"/>
    <w:rsid w:val="000D21F3"/>
    <w:rsid w:val="0013666D"/>
    <w:rsid w:val="00153F92"/>
    <w:rsid w:val="001908BA"/>
    <w:rsid w:val="001A7C16"/>
    <w:rsid w:val="001B6FEF"/>
    <w:rsid w:val="001D793A"/>
    <w:rsid w:val="001E1EE5"/>
    <w:rsid w:val="002205CE"/>
    <w:rsid w:val="002216AA"/>
    <w:rsid w:val="002234B9"/>
    <w:rsid w:val="0027298B"/>
    <w:rsid w:val="00281407"/>
    <w:rsid w:val="00295881"/>
    <w:rsid w:val="002B5001"/>
    <w:rsid w:val="00335DDB"/>
    <w:rsid w:val="00365951"/>
    <w:rsid w:val="003947BA"/>
    <w:rsid w:val="003E217A"/>
    <w:rsid w:val="00404E89"/>
    <w:rsid w:val="00420089"/>
    <w:rsid w:val="004340CB"/>
    <w:rsid w:val="0044046D"/>
    <w:rsid w:val="00463A77"/>
    <w:rsid w:val="00483EC0"/>
    <w:rsid w:val="004E007E"/>
    <w:rsid w:val="005413EB"/>
    <w:rsid w:val="00544CA2"/>
    <w:rsid w:val="00561065"/>
    <w:rsid w:val="00583913"/>
    <w:rsid w:val="005A67C9"/>
    <w:rsid w:val="006032C8"/>
    <w:rsid w:val="006172D3"/>
    <w:rsid w:val="00617DE0"/>
    <w:rsid w:val="00646EC8"/>
    <w:rsid w:val="00683E5D"/>
    <w:rsid w:val="006F42B0"/>
    <w:rsid w:val="007005B1"/>
    <w:rsid w:val="007068BD"/>
    <w:rsid w:val="007437D4"/>
    <w:rsid w:val="008369EC"/>
    <w:rsid w:val="008451F2"/>
    <w:rsid w:val="00851577"/>
    <w:rsid w:val="008718E0"/>
    <w:rsid w:val="0087431B"/>
    <w:rsid w:val="0089295E"/>
    <w:rsid w:val="008A6B53"/>
    <w:rsid w:val="008B1F1A"/>
    <w:rsid w:val="008B62E8"/>
    <w:rsid w:val="008C66FC"/>
    <w:rsid w:val="008E067F"/>
    <w:rsid w:val="008E3168"/>
    <w:rsid w:val="0090670E"/>
    <w:rsid w:val="00963587"/>
    <w:rsid w:val="0099360A"/>
    <w:rsid w:val="009A4566"/>
    <w:rsid w:val="00A14BF3"/>
    <w:rsid w:val="00A4419C"/>
    <w:rsid w:val="00A71E11"/>
    <w:rsid w:val="00A751E4"/>
    <w:rsid w:val="00AE310E"/>
    <w:rsid w:val="00AF4C30"/>
    <w:rsid w:val="00B115F6"/>
    <w:rsid w:val="00B173A7"/>
    <w:rsid w:val="00B4132E"/>
    <w:rsid w:val="00B511EF"/>
    <w:rsid w:val="00B55865"/>
    <w:rsid w:val="00B773ED"/>
    <w:rsid w:val="00B84E5A"/>
    <w:rsid w:val="00BB2EAA"/>
    <w:rsid w:val="00BC2810"/>
    <w:rsid w:val="00BD4607"/>
    <w:rsid w:val="00C04209"/>
    <w:rsid w:val="00C26ABA"/>
    <w:rsid w:val="00C6461A"/>
    <w:rsid w:val="00C91E42"/>
    <w:rsid w:val="00CA20A3"/>
    <w:rsid w:val="00D94E9D"/>
    <w:rsid w:val="00DA3068"/>
    <w:rsid w:val="00DC4EF6"/>
    <w:rsid w:val="00DE6241"/>
    <w:rsid w:val="00E22C95"/>
    <w:rsid w:val="00E553FB"/>
    <w:rsid w:val="00E94E15"/>
    <w:rsid w:val="00EA23C0"/>
    <w:rsid w:val="00EB22E4"/>
    <w:rsid w:val="00F322C2"/>
    <w:rsid w:val="00F74602"/>
    <w:rsid w:val="00F77214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7C220"/>
  <w15:docId w15:val="{D3C0AA52-ADEE-42D7-885E-D50D8C4F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70E"/>
  </w:style>
  <w:style w:type="paragraph" w:styleId="Footer">
    <w:name w:val="footer"/>
    <w:basedOn w:val="Normal"/>
    <w:link w:val="FooterChar"/>
    <w:uiPriority w:val="99"/>
    <w:unhideWhenUsed/>
    <w:rsid w:val="00906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0E"/>
  </w:style>
  <w:style w:type="character" w:styleId="PlaceholderText">
    <w:name w:val="Placeholder Text"/>
    <w:basedOn w:val="DefaultParagraphFont"/>
    <w:uiPriority w:val="99"/>
    <w:semiHidden/>
    <w:rsid w:val="0090670E"/>
    <w:rPr>
      <w:color w:val="808080"/>
    </w:rPr>
  </w:style>
  <w:style w:type="table" w:styleId="TableGrid">
    <w:name w:val="Table Grid"/>
    <w:basedOn w:val="TableNormal"/>
    <w:uiPriority w:val="39"/>
    <w:rsid w:val="0048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79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1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65951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365951"/>
    <w:rPr>
      <w:rFonts w:ascii="Arial" w:eastAsia="Times New Roman" w:hAnsi="Arial" w:cs="Times New Roman"/>
      <w:i/>
      <w:snapToGrid w:val="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7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2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2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inn\Desktop\IVS%20BEACHWOOD%20-%20GRAB%20Picture%20Submission%20-%20FEB%2020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B8E405E5AD434D9016DB8A83A08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EBBB-A38A-46FC-A0B9-B4202C58E21B}"/>
      </w:docPartPr>
      <w:docPartBody>
        <w:p w:rsidR="008925B2" w:rsidRDefault="00CE4345" w:rsidP="00CE4345">
          <w:pPr>
            <w:pStyle w:val="DEB8E405E5AD434D9016DB8A83A085F2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984315586CF340FEB8771B23D8603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0C1E-9BA9-4C2F-922B-ED9787CC24C4}"/>
      </w:docPartPr>
      <w:docPartBody>
        <w:p w:rsidR="008925B2" w:rsidRDefault="00CE4345" w:rsidP="00CE4345">
          <w:pPr>
            <w:pStyle w:val="984315586CF340FEB8771B23D8603499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E8CE4F4F2FD2477392A03F180D7B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351EF-7B09-44E7-A8CD-1B3354EF7D09}"/>
      </w:docPartPr>
      <w:docPartBody>
        <w:p w:rsidR="008925B2" w:rsidRDefault="00CE4345" w:rsidP="00CE4345">
          <w:pPr>
            <w:pStyle w:val="E8CE4F4F2FD2477392A03F180D7BD3ED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F012AED6323D4EC5A40C5BCB1E35F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E185-6A62-4444-983F-ADE586AB3356}"/>
      </w:docPartPr>
      <w:docPartBody>
        <w:p w:rsidR="008925B2" w:rsidRDefault="00CE4345" w:rsidP="00CE4345">
          <w:pPr>
            <w:pStyle w:val="F012AED6323D4EC5A40C5BCB1E35FEBA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AB021D6CDDDD4DA6A4CE217EB9952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3111-FB89-46DA-A634-CE7F87A12B24}"/>
      </w:docPartPr>
      <w:docPartBody>
        <w:p w:rsidR="008925B2" w:rsidRDefault="00CE4345" w:rsidP="00CE4345">
          <w:pPr>
            <w:pStyle w:val="AB021D6CDDDD4DA6A4CE217EB9952DE0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E6E367FAFE894EC3AB62AC6B49209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FF3D7-99D2-4DDB-9E3A-81C22C4CEC72}"/>
      </w:docPartPr>
      <w:docPartBody>
        <w:p w:rsidR="008925B2" w:rsidRDefault="00CE4345" w:rsidP="00CE4345">
          <w:pPr>
            <w:pStyle w:val="E6E367FAFE894EC3AB62AC6B49209315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16D28500EEAC429C9D35B97AD73E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6A485-8952-4EE2-B70D-FBB5651C14B2}"/>
      </w:docPartPr>
      <w:docPartBody>
        <w:p w:rsidR="008925B2" w:rsidRDefault="00CE4345" w:rsidP="00CE4345">
          <w:pPr>
            <w:pStyle w:val="16D28500EEAC429C9D35B97AD73E4EF3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34F429AFBB574584A1B5F51461B4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EC88C-090C-4B3E-8340-50FD3CA71CB3}"/>
      </w:docPartPr>
      <w:docPartBody>
        <w:p w:rsidR="008925B2" w:rsidRDefault="00CE4345" w:rsidP="00CE4345">
          <w:pPr>
            <w:pStyle w:val="34F429AFBB574584A1B5F51461B46476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88DA571402F749EAAC01BA01DE31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4E47-15DE-413E-A31C-CB8B9F739CF4}"/>
      </w:docPartPr>
      <w:docPartBody>
        <w:p w:rsidR="008925B2" w:rsidRDefault="00CE4345" w:rsidP="00CE4345">
          <w:pPr>
            <w:pStyle w:val="88DA571402F749EAAC01BA01DE31C647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0173FFFB5A074F8DA71C7E810263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08FB-4F5A-419C-8CA9-434D9ED33927}"/>
      </w:docPartPr>
      <w:docPartBody>
        <w:p w:rsidR="008925B2" w:rsidRDefault="00CE4345" w:rsidP="00CE4345">
          <w:pPr>
            <w:pStyle w:val="0173FFFB5A074F8DA71C7E810263686A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1F922B04D5794FBFBDAAC34611617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F1C6C-E17F-4FF9-A4CF-12E441DF33BB}"/>
      </w:docPartPr>
      <w:docPartBody>
        <w:p w:rsidR="008925B2" w:rsidRDefault="00CE4345" w:rsidP="00CE4345">
          <w:pPr>
            <w:pStyle w:val="1F922B04D5794FBFBDAAC34611617262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D7281A7551A74CB8B961514A8EBAC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E42BB-8A72-46A4-B879-FBEC7885712F}"/>
      </w:docPartPr>
      <w:docPartBody>
        <w:p w:rsidR="008925B2" w:rsidRDefault="00CE4345" w:rsidP="00CE4345">
          <w:pPr>
            <w:pStyle w:val="D7281A7551A74CB8B961514A8EBAC825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76F89D21E50D4E92B434ED3BCC911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52B2B-8E60-4F8A-ACA5-E1E1B0ED2B7F}"/>
      </w:docPartPr>
      <w:docPartBody>
        <w:p w:rsidR="008925B2" w:rsidRDefault="00CE4345" w:rsidP="00CE4345">
          <w:pPr>
            <w:pStyle w:val="76F89D21E50D4E92B434ED3BCC91135D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EC673780F2B84E38928F3B58E805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2E150-E7BC-4A13-80C3-92EFE513C84A}"/>
      </w:docPartPr>
      <w:docPartBody>
        <w:p w:rsidR="008925B2" w:rsidRDefault="00CE4345" w:rsidP="00CE4345">
          <w:pPr>
            <w:pStyle w:val="EC673780F2B84E38928F3B58E805EF2C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62E21D9A27CF46FB8F4B54E13684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B7FD2-4254-4B36-B79A-A449F3B32FDE}"/>
      </w:docPartPr>
      <w:docPartBody>
        <w:p w:rsidR="008925B2" w:rsidRDefault="00CE4345" w:rsidP="00CE4345">
          <w:pPr>
            <w:pStyle w:val="62E21D9A27CF46FB8F4B54E136845068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442874C060514F00AFFB073EA23D2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CA65-1D60-450D-B9EB-A5AF9B24C0C5}"/>
      </w:docPartPr>
      <w:docPartBody>
        <w:p w:rsidR="008925B2" w:rsidRDefault="00CE4345" w:rsidP="00CE4345">
          <w:pPr>
            <w:pStyle w:val="442874C060514F00AFFB073EA23D2D37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12F2D2B4367944F8B99DD4833D07E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35007-4A71-4BCF-ADE1-5FBCA6F7D5F0}"/>
      </w:docPartPr>
      <w:docPartBody>
        <w:p w:rsidR="008925B2" w:rsidRDefault="00CE4345" w:rsidP="00CE4345">
          <w:pPr>
            <w:pStyle w:val="12F2D2B4367944F8B99DD4833D07EED0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33BE8EBE3EDC45AFBC99F3E0B0509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8F464-74F3-4FD8-934A-4BC3AC052BB8}"/>
      </w:docPartPr>
      <w:docPartBody>
        <w:p w:rsidR="008925B2" w:rsidRDefault="00CE4345" w:rsidP="00CE4345">
          <w:pPr>
            <w:pStyle w:val="33BE8EBE3EDC45AFBC99F3E0B050900E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C8345A3690AE4A0BA05C193EA56B1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ED23-18D1-4411-ABB1-44DD36948A9B}"/>
      </w:docPartPr>
      <w:docPartBody>
        <w:p w:rsidR="008925B2" w:rsidRDefault="00CE4345" w:rsidP="00CE4345">
          <w:pPr>
            <w:pStyle w:val="C8345A3690AE4A0BA05C193EA56B16FC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4A30F0B351C44A7C9C33FD9410024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A195-95D4-4870-B118-1AA46A8C12DD}"/>
      </w:docPartPr>
      <w:docPartBody>
        <w:p w:rsidR="008925B2" w:rsidRDefault="00CE4345" w:rsidP="00CE4345">
          <w:pPr>
            <w:pStyle w:val="4A30F0B351C44A7C9C33FD9410024E2F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44794FC5E5AF4E4E9C8C1AF2E2A32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188F-C1B6-4846-A7DA-D2042717A440}"/>
      </w:docPartPr>
      <w:docPartBody>
        <w:p w:rsidR="008925B2" w:rsidRDefault="00CE4345" w:rsidP="00CE4345">
          <w:pPr>
            <w:pStyle w:val="44794FC5E5AF4E4E9C8C1AF2E2A32B15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FC63F87DC0604145A026C81D5F81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98C83-541C-4E8A-8593-06456DE2FE86}"/>
      </w:docPartPr>
      <w:docPartBody>
        <w:p w:rsidR="008925B2" w:rsidRDefault="00CE4345" w:rsidP="00CE4345">
          <w:pPr>
            <w:pStyle w:val="FC63F87DC0604145A026C81D5F81573D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83444621E4514D75ACB6A503DA96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B4B0C-1DAD-49E6-B12A-97A2AA01E71E}"/>
      </w:docPartPr>
      <w:docPartBody>
        <w:p w:rsidR="00B10B2E" w:rsidRDefault="00CE4345" w:rsidP="00CE4345">
          <w:pPr>
            <w:pStyle w:val="83444621E4514D75ACB6A503DA96FF391"/>
          </w:pPr>
          <w:r w:rsidRPr="0058587C">
            <w:rPr>
              <w:rStyle w:val="PlaceholderText"/>
            </w:rPr>
            <w:t>Click here to enter a date.</w:t>
          </w:r>
        </w:p>
      </w:docPartBody>
    </w:docPart>
    <w:docPart>
      <w:docPartPr>
        <w:name w:val="CFBFB4C5453F4ACC8F129A9BC118D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7687B-B2CC-4F77-800F-E832552C478C}"/>
      </w:docPartPr>
      <w:docPartBody>
        <w:p w:rsidR="00B10B2E" w:rsidRDefault="00CE4345" w:rsidP="00CE4345">
          <w:pPr>
            <w:pStyle w:val="CFBFB4C5453F4ACC8F129A9BC118D55E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9A250E700A7E4BD49B2FD670F99D9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A9BAC-4183-42A7-8111-D91C6EB42194}"/>
      </w:docPartPr>
      <w:docPartBody>
        <w:p w:rsidR="00B10B2E" w:rsidRDefault="00CE4345" w:rsidP="00CE4345">
          <w:pPr>
            <w:pStyle w:val="9A250E700A7E4BD49B2FD670F99D9B9F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826E05C4187A4F2C943AA87B5427E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DB471-567C-402A-ADD3-9E6686A307D4}"/>
      </w:docPartPr>
      <w:docPartBody>
        <w:p w:rsidR="00B10B2E" w:rsidRDefault="00CE4345" w:rsidP="00CE4345">
          <w:pPr>
            <w:pStyle w:val="826E05C4187A4F2C943AA87B5427EA87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BBC988842CE94F089B92A7CE1B97D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4A138-92FA-4034-8974-16EF88D0A798}"/>
      </w:docPartPr>
      <w:docPartBody>
        <w:p w:rsidR="00B10B2E" w:rsidRDefault="00CE4345" w:rsidP="00CE4345">
          <w:pPr>
            <w:pStyle w:val="BBC988842CE94F089B92A7CE1B97D53C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B1FE103860C44D2FAAED44D74FA7A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EB38C-0FFD-484C-A43F-C26E43786149}"/>
      </w:docPartPr>
      <w:docPartBody>
        <w:p w:rsidR="00B10B2E" w:rsidRDefault="00CE4345" w:rsidP="00CE4345">
          <w:pPr>
            <w:pStyle w:val="B1FE103860C44D2FAAED44D74FA7AC08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380BB94A7871470F916230C76139D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C1A5F-3396-4C9F-B3B7-E737B6537DC8}"/>
      </w:docPartPr>
      <w:docPartBody>
        <w:p w:rsidR="00B10B2E" w:rsidRDefault="00CE4345" w:rsidP="00CE4345">
          <w:pPr>
            <w:pStyle w:val="380BB94A7871470F916230C76139D44B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055BE1418B9E43639B587BC69BAF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ECF69-A411-4C0D-B6E3-3D4302E90D14}"/>
      </w:docPartPr>
      <w:docPartBody>
        <w:p w:rsidR="00B10B2E" w:rsidRDefault="00CE4345" w:rsidP="00CE4345">
          <w:pPr>
            <w:pStyle w:val="055BE1418B9E43639B587BC69BAFD308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1FF8EE3AD7B44427993CC706E0C2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A4773-B717-431B-A2C9-3DF47BAD2592}"/>
      </w:docPartPr>
      <w:docPartBody>
        <w:p w:rsidR="00B10B2E" w:rsidRDefault="00CE4345" w:rsidP="00CE4345">
          <w:pPr>
            <w:pStyle w:val="1FF8EE3AD7B44427993CC706E0C2A919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65AB4A1DFBAC46ABB0F0A3715E4E4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B325E-5FAB-4A4D-8729-9BD243FF917E}"/>
      </w:docPartPr>
      <w:docPartBody>
        <w:p w:rsidR="00B10B2E" w:rsidRDefault="00CE4345" w:rsidP="00CE4345">
          <w:pPr>
            <w:pStyle w:val="65AB4A1DFBAC46ABB0F0A3715E4E41E8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A19ED779571647A9B4788B2ED7C89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99411-F844-4B8F-B3F1-929BD571D062}"/>
      </w:docPartPr>
      <w:docPartBody>
        <w:p w:rsidR="00B10B2E" w:rsidRDefault="00CE4345" w:rsidP="00CE4345">
          <w:pPr>
            <w:pStyle w:val="A19ED779571647A9B4788B2ED7C892C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EE239574D93C4FE1BE09C0A5977B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15359-2B7C-4C48-AE62-5F82CE2D8B98}"/>
      </w:docPartPr>
      <w:docPartBody>
        <w:p w:rsidR="00B10B2E" w:rsidRDefault="00CE4345" w:rsidP="00CE4345">
          <w:pPr>
            <w:pStyle w:val="EE239574D93C4FE1BE09C0A5977B596F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CE4F4AB92C5940E991C562C2D6B7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A8155-F132-4A5C-B080-EE136E48F9D2}"/>
      </w:docPartPr>
      <w:docPartBody>
        <w:p w:rsidR="00B10B2E" w:rsidRDefault="00CE4345" w:rsidP="00CE4345">
          <w:pPr>
            <w:pStyle w:val="CE4F4AB92C5940E991C562C2D6B70878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FA5AF4E4EACF462086B155202A346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3E444-14BD-4543-8BA6-1E2799587FA2}"/>
      </w:docPartPr>
      <w:docPartBody>
        <w:p w:rsidR="00B10B2E" w:rsidRDefault="00CE4345" w:rsidP="00CE4345">
          <w:pPr>
            <w:pStyle w:val="FA5AF4E4EACF462086B155202A3466C6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DFA06100819B4B21A2A1D80F5546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DF5FB-2DBE-4E1C-AABC-CF6E93061DC0}"/>
      </w:docPartPr>
      <w:docPartBody>
        <w:p w:rsidR="00B10B2E" w:rsidRDefault="00CE4345" w:rsidP="00CE4345">
          <w:pPr>
            <w:pStyle w:val="DFA06100819B4B21A2A1D80F5546FAF7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BC6FF5F68492423081CFEB3937D09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77BC7-406F-467A-8BE7-C9D16A0BC250}"/>
      </w:docPartPr>
      <w:docPartBody>
        <w:p w:rsidR="00B10B2E" w:rsidRDefault="00CE4345" w:rsidP="00CE4345">
          <w:pPr>
            <w:pStyle w:val="BC6FF5F68492423081CFEB3937D0911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6FBAB52AC2664540AB5A31985FC9F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3AD0-0507-4566-9CB5-2D2AEDF8A7C6}"/>
      </w:docPartPr>
      <w:docPartBody>
        <w:p w:rsidR="00B10B2E" w:rsidRDefault="00CE4345" w:rsidP="00CE4345">
          <w:pPr>
            <w:pStyle w:val="6FBAB52AC2664540AB5A31985FC9F5DB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133C68B11E0C4C2B872BFBA2067D3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5B38-B6A6-481C-A3D0-BBBD1F98BF7A}"/>
      </w:docPartPr>
      <w:docPartBody>
        <w:p w:rsidR="00B10B2E" w:rsidRDefault="00CE4345" w:rsidP="00CE4345">
          <w:pPr>
            <w:pStyle w:val="133C68B11E0C4C2B872BFBA2067D3A9F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156274199ECE44B0A0492369E3832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EA0E-EE58-434C-83A8-DE5C9491B68D}"/>
      </w:docPartPr>
      <w:docPartBody>
        <w:p w:rsidR="00B10B2E" w:rsidRDefault="00CE4345" w:rsidP="00CE4345">
          <w:pPr>
            <w:pStyle w:val="156274199ECE44B0A0492369E38329C8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C3F01D5DB1154FCDB2B53FEECCCD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CDDC0-ED7A-4BC1-AD47-7F528BA9D8A6}"/>
      </w:docPartPr>
      <w:docPartBody>
        <w:p w:rsidR="00B10B2E" w:rsidRDefault="00CE4345" w:rsidP="00CE4345">
          <w:pPr>
            <w:pStyle w:val="C3F01D5DB1154FCDB2B53FEECCCD4445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010DBD4C92B642BBA51C273BAF6D9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63EEA-B843-4E4F-A94A-AFD993ADA638}"/>
      </w:docPartPr>
      <w:docPartBody>
        <w:p w:rsidR="00B10B2E" w:rsidRDefault="00CE4345" w:rsidP="00CE4345">
          <w:pPr>
            <w:pStyle w:val="010DBD4C92B642BBA51C273BAF6D96E0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DCF1F58169144422B2CC35D33648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D3625-ADB0-4476-A7BC-C1EFB5DD70B8}"/>
      </w:docPartPr>
      <w:docPartBody>
        <w:p w:rsidR="00B10B2E" w:rsidRDefault="00CE4345" w:rsidP="00CE4345">
          <w:pPr>
            <w:pStyle w:val="DCF1F58169144422B2CC35D33648A606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B0C25CFDC54D4B3493855929F95A7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F5DC7-B9AF-400C-90D6-14A90AFF0DBD}"/>
      </w:docPartPr>
      <w:docPartBody>
        <w:p w:rsidR="00B10B2E" w:rsidRDefault="00CE4345" w:rsidP="00CE4345">
          <w:pPr>
            <w:pStyle w:val="B0C25CFDC54D4B3493855929F95A77B3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20F7DABD915E444F864D85F8A433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5CED9-0DC2-4AA9-9C17-C286C9FF8609}"/>
      </w:docPartPr>
      <w:docPartBody>
        <w:p w:rsidR="00B10B2E" w:rsidRDefault="00CE4345" w:rsidP="00CE4345">
          <w:pPr>
            <w:pStyle w:val="20F7DABD915E444F864D85F8A4333659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E25526AB8027456EB590DDD24B00B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E98EF-477C-446B-8D6B-8D7E300AA0C3}"/>
      </w:docPartPr>
      <w:docPartBody>
        <w:p w:rsidR="00B10B2E" w:rsidRDefault="00CE4345" w:rsidP="00CE4345">
          <w:pPr>
            <w:pStyle w:val="E25526AB8027456EB590DDD24B00BFC7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C2F0D466F0504326B1C7517E14AC3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5412-1638-4252-B01D-178BFC70C3B4}"/>
      </w:docPartPr>
      <w:docPartBody>
        <w:p w:rsidR="00B10B2E" w:rsidRDefault="00CE4345" w:rsidP="00CE4345">
          <w:pPr>
            <w:pStyle w:val="C2F0D466F0504326B1C7517E14AC3E1E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38C38D7D9F1A499FAD4AED17CBB4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5B607-9D5B-4FE9-AE03-06A497ACA5AC}"/>
      </w:docPartPr>
      <w:docPartBody>
        <w:p w:rsidR="00B10B2E" w:rsidRDefault="00CE4345" w:rsidP="00CE4345">
          <w:pPr>
            <w:pStyle w:val="38C38D7D9F1A499FAD4AED17CBB4AB7A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F3B65A2B356B4C39B21A55C7AFA6B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8891-AE4B-427C-A2F2-734533D79EBF}"/>
      </w:docPartPr>
      <w:docPartBody>
        <w:p w:rsidR="00B10B2E" w:rsidRDefault="00CE4345" w:rsidP="00CE4345">
          <w:pPr>
            <w:pStyle w:val="F3B65A2B356B4C39B21A55C7AFA6B312"/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7C7"/>
    <w:rsid w:val="000F77C7"/>
    <w:rsid w:val="002144E1"/>
    <w:rsid w:val="002405CB"/>
    <w:rsid w:val="00420089"/>
    <w:rsid w:val="00866C48"/>
    <w:rsid w:val="008925B2"/>
    <w:rsid w:val="00B10B2E"/>
    <w:rsid w:val="00B966EE"/>
    <w:rsid w:val="00C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345"/>
    <w:rPr>
      <w:color w:val="808080"/>
    </w:rPr>
  </w:style>
  <w:style w:type="paragraph" w:customStyle="1" w:styleId="906A892F84FB44229F1E865AEADD4F13">
    <w:name w:val="906A892F84FB44229F1E865AEADD4F13"/>
    <w:rsid w:val="00CE4345"/>
  </w:style>
  <w:style w:type="paragraph" w:customStyle="1" w:styleId="83444621E4514D75ACB6A503DA96FF391">
    <w:name w:val="83444621E4514D75ACB6A503DA96FF391"/>
    <w:rsid w:val="00CE4345"/>
    <w:pPr>
      <w:spacing w:after="0" w:line="240" w:lineRule="auto"/>
    </w:pPr>
    <w:rPr>
      <w:rFonts w:eastAsiaTheme="minorHAnsi"/>
      <w:lang w:eastAsia="en-US"/>
    </w:rPr>
  </w:style>
  <w:style w:type="paragraph" w:customStyle="1" w:styleId="DEB8E405E5AD434D9016DB8A83A085F221">
    <w:name w:val="DEB8E405E5AD434D9016DB8A83A085F221"/>
    <w:rsid w:val="00CE4345"/>
    <w:rPr>
      <w:rFonts w:eastAsiaTheme="minorHAnsi"/>
      <w:lang w:eastAsia="en-US"/>
    </w:rPr>
  </w:style>
  <w:style w:type="paragraph" w:customStyle="1" w:styleId="984315586CF340FEB8771B23D860349921">
    <w:name w:val="984315586CF340FEB8771B23D860349921"/>
    <w:rsid w:val="00CE4345"/>
    <w:rPr>
      <w:rFonts w:eastAsiaTheme="minorHAnsi"/>
      <w:lang w:eastAsia="en-US"/>
    </w:rPr>
  </w:style>
  <w:style w:type="paragraph" w:customStyle="1" w:styleId="E8CE4F4F2FD2477392A03F180D7BD3ED21">
    <w:name w:val="E8CE4F4F2FD2477392A03F180D7BD3ED21"/>
    <w:rsid w:val="00CE4345"/>
    <w:rPr>
      <w:rFonts w:eastAsiaTheme="minorHAnsi"/>
      <w:lang w:eastAsia="en-US"/>
    </w:rPr>
  </w:style>
  <w:style w:type="paragraph" w:customStyle="1" w:styleId="F012AED6323D4EC5A40C5BCB1E35FEBA21">
    <w:name w:val="F012AED6323D4EC5A40C5BCB1E35FEBA21"/>
    <w:rsid w:val="00CE4345"/>
    <w:rPr>
      <w:rFonts w:eastAsiaTheme="minorHAnsi"/>
      <w:lang w:eastAsia="en-US"/>
    </w:rPr>
  </w:style>
  <w:style w:type="paragraph" w:customStyle="1" w:styleId="AB021D6CDDDD4DA6A4CE217EB9952DE021">
    <w:name w:val="AB021D6CDDDD4DA6A4CE217EB9952DE021"/>
    <w:rsid w:val="00CE4345"/>
    <w:rPr>
      <w:rFonts w:eastAsiaTheme="minorHAnsi"/>
      <w:lang w:eastAsia="en-US"/>
    </w:rPr>
  </w:style>
  <w:style w:type="paragraph" w:customStyle="1" w:styleId="E6E367FAFE894EC3AB62AC6B4920931521">
    <w:name w:val="E6E367FAFE894EC3AB62AC6B4920931521"/>
    <w:rsid w:val="00CE4345"/>
    <w:rPr>
      <w:rFonts w:eastAsiaTheme="minorHAnsi"/>
      <w:lang w:eastAsia="en-US"/>
    </w:rPr>
  </w:style>
  <w:style w:type="paragraph" w:customStyle="1" w:styleId="16D28500EEAC429C9D35B97AD73E4EF321">
    <w:name w:val="16D28500EEAC429C9D35B97AD73E4EF321"/>
    <w:rsid w:val="00CE4345"/>
    <w:rPr>
      <w:rFonts w:eastAsiaTheme="minorHAnsi"/>
      <w:lang w:eastAsia="en-US"/>
    </w:rPr>
  </w:style>
  <w:style w:type="paragraph" w:customStyle="1" w:styleId="34F429AFBB574584A1B5F51461B4647621">
    <w:name w:val="34F429AFBB574584A1B5F51461B4647621"/>
    <w:rsid w:val="00CE4345"/>
    <w:rPr>
      <w:rFonts w:eastAsiaTheme="minorHAnsi"/>
      <w:lang w:eastAsia="en-US"/>
    </w:rPr>
  </w:style>
  <w:style w:type="paragraph" w:customStyle="1" w:styleId="88DA571402F749EAAC01BA01DE31C64721">
    <w:name w:val="88DA571402F749EAAC01BA01DE31C64721"/>
    <w:rsid w:val="00CE4345"/>
    <w:rPr>
      <w:rFonts w:eastAsiaTheme="minorHAnsi"/>
      <w:lang w:eastAsia="en-US"/>
    </w:rPr>
  </w:style>
  <w:style w:type="paragraph" w:customStyle="1" w:styleId="0173FFFB5A074F8DA71C7E810263686A21">
    <w:name w:val="0173FFFB5A074F8DA71C7E810263686A21"/>
    <w:rsid w:val="00CE4345"/>
    <w:rPr>
      <w:rFonts w:eastAsiaTheme="minorHAnsi"/>
      <w:lang w:eastAsia="en-US"/>
    </w:rPr>
  </w:style>
  <w:style w:type="paragraph" w:customStyle="1" w:styleId="1F922B04D5794FBFBDAAC3461161726221">
    <w:name w:val="1F922B04D5794FBFBDAAC3461161726221"/>
    <w:rsid w:val="00CE4345"/>
    <w:rPr>
      <w:rFonts w:eastAsiaTheme="minorHAnsi"/>
      <w:lang w:eastAsia="en-US"/>
    </w:rPr>
  </w:style>
  <w:style w:type="paragraph" w:customStyle="1" w:styleId="D7281A7551A74CB8B961514A8EBAC82521">
    <w:name w:val="D7281A7551A74CB8B961514A8EBAC82521"/>
    <w:rsid w:val="00CE4345"/>
    <w:rPr>
      <w:rFonts w:eastAsiaTheme="minorHAnsi"/>
      <w:lang w:eastAsia="en-US"/>
    </w:rPr>
  </w:style>
  <w:style w:type="paragraph" w:customStyle="1" w:styleId="76F89D21E50D4E92B434ED3BCC91135D21">
    <w:name w:val="76F89D21E50D4E92B434ED3BCC91135D21"/>
    <w:rsid w:val="00CE4345"/>
    <w:rPr>
      <w:rFonts w:eastAsiaTheme="minorHAnsi"/>
      <w:lang w:eastAsia="en-US"/>
    </w:rPr>
  </w:style>
  <w:style w:type="paragraph" w:customStyle="1" w:styleId="EC673780F2B84E38928F3B58E805EF2C21">
    <w:name w:val="EC673780F2B84E38928F3B58E805EF2C21"/>
    <w:rsid w:val="00CE4345"/>
    <w:rPr>
      <w:rFonts w:eastAsiaTheme="minorHAnsi"/>
      <w:lang w:eastAsia="en-US"/>
    </w:rPr>
  </w:style>
  <w:style w:type="paragraph" w:customStyle="1" w:styleId="62E21D9A27CF46FB8F4B54E13684506821">
    <w:name w:val="62E21D9A27CF46FB8F4B54E13684506821"/>
    <w:rsid w:val="00CE4345"/>
    <w:rPr>
      <w:rFonts w:eastAsiaTheme="minorHAnsi"/>
      <w:lang w:eastAsia="en-US"/>
    </w:rPr>
  </w:style>
  <w:style w:type="paragraph" w:customStyle="1" w:styleId="442874C060514F00AFFB073EA23D2D3721">
    <w:name w:val="442874C060514F00AFFB073EA23D2D3721"/>
    <w:rsid w:val="00CE4345"/>
    <w:rPr>
      <w:rFonts w:eastAsiaTheme="minorHAnsi"/>
      <w:lang w:eastAsia="en-US"/>
    </w:rPr>
  </w:style>
  <w:style w:type="paragraph" w:customStyle="1" w:styleId="12F2D2B4367944F8B99DD4833D07EED021">
    <w:name w:val="12F2D2B4367944F8B99DD4833D07EED021"/>
    <w:rsid w:val="00CE4345"/>
    <w:rPr>
      <w:rFonts w:eastAsiaTheme="minorHAnsi"/>
      <w:lang w:eastAsia="en-US"/>
    </w:rPr>
  </w:style>
  <w:style w:type="paragraph" w:customStyle="1" w:styleId="33BE8EBE3EDC45AFBC99F3E0B050900E21">
    <w:name w:val="33BE8EBE3EDC45AFBC99F3E0B050900E21"/>
    <w:rsid w:val="00CE4345"/>
    <w:rPr>
      <w:rFonts w:eastAsiaTheme="minorHAnsi"/>
      <w:lang w:eastAsia="en-US"/>
    </w:rPr>
  </w:style>
  <w:style w:type="paragraph" w:customStyle="1" w:styleId="C8345A3690AE4A0BA05C193EA56B16FC21">
    <w:name w:val="C8345A3690AE4A0BA05C193EA56B16FC21"/>
    <w:rsid w:val="00CE4345"/>
    <w:rPr>
      <w:rFonts w:eastAsiaTheme="minorHAnsi"/>
      <w:lang w:eastAsia="en-US"/>
    </w:rPr>
  </w:style>
  <w:style w:type="paragraph" w:customStyle="1" w:styleId="4A30F0B351C44A7C9C33FD9410024E2F21">
    <w:name w:val="4A30F0B351C44A7C9C33FD9410024E2F21"/>
    <w:rsid w:val="00CE4345"/>
    <w:rPr>
      <w:rFonts w:eastAsiaTheme="minorHAnsi"/>
      <w:lang w:eastAsia="en-US"/>
    </w:rPr>
  </w:style>
  <w:style w:type="paragraph" w:customStyle="1" w:styleId="44794FC5E5AF4E4E9C8C1AF2E2A32B1521">
    <w:name w:val="44794FC5E5AF4E4E9C8C1AF2E2A32B1521"/>
    <w:rsid w:val="00CE4345"/>
    <w:rPr>
      <w:rFonts w:eastAsiaTheme="minorHAnsi"/>
      <w:lang w:eastAsia="en-US"/>
    </w:rPr>
  </w:style>
  <w:style w:type="paragraph" w:customStyle="1" w:styleId="FC63F87DC0604145A026C81D5F81573D21">
    <w:name w:val="FC63F87DC0604145A026C81D5F81573D21"/>
    <w:rsid w:val="00CE4345"/>
    <w:rPr>
      <w:rFonts w:eastAsiaTheme="minorHAnsi"/>
      <w:lang w:eastAsia="en-US"/>
    </w:rPr>
  </w:style>
  <w:style w:type="paragraph" w:customStyle="1" w:styleId="CFBFB4C5453F4ACC8F129A9BC118D55E1">
    <w:name w:val="CFBFB4C5453F4ACC8F129A9BC118D55E1"/>
    <w:rsid w:val="00CE4345"/>
    <w:rPr>
      <w:rFonts w:eastAsiaTheme="minorHAnsi"/>
      <w:lang w:eastAsia="en-US"/>
    </w:rPr>
  </w:style>
  <w:style w:type="paragraph" w:customStyle="1" w:styleId="9A250E700A7E4BD49B2FD670F99D9B9F1">
    <w:name w:val="9A250E700A7E4BD49B2FD670F99D9B9F1"/>
    <w:rsid w:val="00CE4345"/>
    <w:rPr>
      <w:rFonts w:eastAsiaTheme="minorHAnsi"/>
      <w:lang w:eastAsia="en-US"/>
    </w:rPr>
  </w:style>
  <w:style w:type="paragraph" w:customStyle="1" w:styleId="826E05C4187A4F2C943AA87B5427EA871">
    <w:name w:val="826E05C4187A4F2C943AA87B5427EA871"/>
    <w:rsid w:val="00CE4345"/>
    <w:rPr>
      <w:rFonts w:eastAsiaTheme="minorHAnsi"/>
      <w:lang w:eastAsia="en-US"/>
    </w:rPr>
  </w:style>
  <w:style w:type="paragraph" w:customStyle="1" w:styleId="BBC988842CE94F089B92A7CE1B97D53C1">
    <w:name w:val="BBC988842CE94F089B92A7CE1B97D53C1"/>
    <w:rsid w:val="00CE4345"/>
    <w:rPr>
      <w:rFonts w:eastAsiaTheme="minorHAnsi"/>
      <w:lang w:eastAsia="en-US"/>
    </w:rPr>
  </w:style>
  <w:style w:type="paragraph" w:customStyle="1" w:styleId="B1FE103860C44D2FAAED44D74FA7AC081">
    <w:name w:val="B1FE103860C44D2FAAED44D74FA7AC081"/>
    <w:rsid w:val="00CE4345"/>
    <w:rPr>
      <w:rFonts w:eastAsiaTheme="minorHAnsi"/>
      <w:lang w:eastAsia="en-US"/>
    </w:rPr>
  </w:style>
  <w:style w:type="paragraph" w:customStyle="1" w:styleId="380BB94A7871470F916230C76139D44B1">
    <w:name w:val="380BB94A7871470F916230C76139D44B1"/>
    <w:rsid w:val="00CE4345"/>
    <w:rPr>
      <w:rFonts w:eastAsiaTheme="minorHAnsi"/>
      <w:lang w:eastAsia="en-US"/>
    </w:rPr>
  </w:style>
  <w:style w:type="paragraph" w:customStyle="1" w:styleId="055BE1418B9E43639B587BC69BAFD3081">
    <w:name w:val="055BE1418B9E43639B587BC69BAFD3081"/>
    <w:rsid w:val="00CE4345"/>
    <w:rPr>
      <w:rFonts w:eastAsiaTheme="minorHAnsi"/>
      <w:lang w:eastAsia="en-US"/>
    </w:rPr>
  </w:style>
  <w:style w:type="paragraph" w:customStyle="1" w:styleId="1FF8EE3AD7B44427993CC706E0C2A9191">
    <w:name w:val="1FF8EE3AD7B44427993CC706E0C2A9191"/>
    <w:rsid w:val="00CE4345"/>
    <w:rPr>
      <w:rFonts w:eastAsiaTheme="minorHAnsi"/>
      <w:lang w:eastAsia="en-US"/>
    </w:rPr>
  </w:style>
  <w:style w:type="paragraph" w:customStyle="1" w:styleId="65AB4A1DFBAC46ABB0F0A3715E4E41E81">
    <w:name w:val="65AB4A1DFBAC46ABB0F0A3715E4E41E81"/>
    <w:rsid w:val="00CE4345"/>
    <w:rPr>
      <w:rFonts w:eastAsiaTheme="minorHAnsi"/>
      <w:lang w:eastAsia="en-US"/>
    </w:rPr>
  </w:style>
  <w:style w:type="paragraph" w:customStyle="1" w:styleId="A19ED779571647A9B4788B2ED7C892C21">
    <w:name w:val="A19ED779571647A9B4788B2ED7C892C21"/>
    <w:rsid w:val="00CE4345"/>
    <w:rPr>
      <w:rFonts w:eastAsiaTheme="minorHAnsi"/>
      <w:lang w:eastAsia="en-US"/>
    </w:rPr>
  </w:style>
  <w:style w:type="paragraph" w:customStyle="1" w:styleId="EE239574D93C4FE1BE09C0A5977B596F1">
    <w:name w:val="EE239574D93C4FE1BE09C0A5977B596F1"/>
    <w:rsid w:val="00CE4345"/>
    <w:rPr>
      <w:rFonts w:eastAsiaTheme="minorHAnsi"/>
      <w:lang w:eastAsia="en-US"/>
    </w:rPr>
  </w:style>
  <w:style w:type="paragraph" w:customStyle="1" w:styleId="CE4F4AB92C5940E991C562C2D6B708781">
    <w:name w:val="CE4F4AB92C5940E991C562C2D6B708781"/>
    <w:rsid w:val="00CE4345"/>
    <w:rPr>
      <w:rFonts w:eastAsiaTheme="minorHAnsi"/>
      <w:lang w:eastAsia="en-US"/>
    </w:rPr>
  </w:style>
  <w:style w:type="paragraph" w:customStyle="1" w:styleId="FA5AF4E4EACF462086B155202A3466C61">
    <w:name w:val="FA5AF4E4EACF462086B155202A3466C61"/>
    <w:rsid w:val="00CE4345"/>
    <w:rPr>
      <w:rFonts w:eastAsiaTheme="minorHAnsi"/>
      <w:lang w:eastAsia="en-US"/>
    </w:rPr>
  </w:style>
  <w:style w:type="paragraph" w:customStyle="1" w:styleId="DFA06100819B4B21A2A1D80F5546FAF71">
    <w:name w:val="DFA06100819B4B21A2A1D80F5546FAF71"/>
    <w:rsid w:val="00CE4345"/>
    <w:rPr>
      <w:rFonts w:eastAsiaTheme="minorHAnsi"/>
      <w:lang w:eastAsia="en-US"/>
    </w:rPr>
  </w:style>
  <w:style w:type="paragraph" w:customStyle="1" w:styleId="BC6FF5F68492423081CFEB3937D091121">
    <w:name w:val="BC6FF5F68492423081CFEB3937D091121"/>
    <w:rsid w:val="00CE4345"/>
    <w:rPr>
      <w:rFonts w:eastAsiaTheme="minorHAnsi"/>
      <w:lang w:eastAsia="en-US"/>
    </w:rPr>
  </w:style>
  <w:style w:type="paragraph" w:customStyle="1" w:styleId="6FBAB52AC2664540AB5A31985FC9F5DB1">
    <w:name w:val="6FBAB52AC2664540AB5A31985FC9F5DB1"/>
    <w:rsid w:val="00CE4345"/>
    <w:rPr>
      <w:rFonts w:eastAsiaTheme="minorHAnsi"/>
      <w:lang w:eastAsia="en-US"/>
    </w:rPr>
  </w:style>
  <w:style w:type="paragraph" w:customStyle="1" w:styleId="133C68B11E0C4C2B872BFBA2067D3A9F1">
    <w:name w:val="133C68B11E0C4C2B872BFBA2067D3A9F1"/>
    <w:rsid w:val="00CE4345"/>
    <w:rPr>
      <w:rFonts w:eastAsiaTheme="minorHAnsi"/>
      <w:lang w:eastAsia="en-US"/>
    </w:rPr>
  </w:style>
  <w:style w:type="paragraph" w:customStyle="1" w:styleId="156274199ECE44B0A0492369E38329C81">
    <w:name w:val="156274199ECE44B0A0492369E38329C81"/>
    <w:rsid w:val="00CE4345"/>
    <w:rPr>
      <w:rFonts w:eastAsiaTheme="minorHAnsi"/>
      <w:lang w:eastAsia="en-US"/>
    </w:rPr>
  </w:style>
  <w:style w:type="paragraph" w:customStyle="1" w:styleId="C3F01D5DB1154FCDB2B53FEECCCD44451">
    <w:name w:val="C3F01D5DB1154FCDB2B53FEECCCD44451"/>
    <w:rsid w:val="00CE4345"/>
    <w:rPr>
      <w:rFonts w:eastAsiaTheme="minorHAnsi"/>
      <w:lang w:eastAsia="en-US"/>
    </w:rPr>
  </w:style>
  <w:style w:type="paragraph" w:customStyle="1" w:styleId="010DBD4C92B642BBA51C273BAF6D96E01">
    <w:name w:val="010DBD4C92B642BBA51C273BAF6D96E01"/>
    <w:rsid w:val="00CE4345"/>
    <w:rPr>
      <w:rFonts w:eastAsiaTheme="minorHAnsi"/>
      <w:lang w:eastAsia="en-US"/>
    </w:rPr>
  </w:style>
  <w:style w:type="paragraph" w:customStyle="1" w:styleId="DCF1F58169144422B2CC35D33648A6061">
    <w:name w:val="DCF1F58169144422B2CC35D33648A6061"/>
    <w:rsid w:val="00CE4345"/>
    <w:rPr>
      <w:rFonts w:eastAsiaTheme="minorHAnsi"/>
      <w:lang w:eastAsia="en-US"/>
    </w:rPr>
  </w:style>
  <w:style w:type="paragraph" w:customStyle="1" w:styleId="B0C25CFDC54D4B3493855929F95A77B31">
    <w:name w:val="B0C25CFDC54D4B3493855929F95A77B31"/>
    <w:rsid w:val="00CE4345"/>
    <w:rPr>
      <w:rFonts w:eastAsiaTheme="minorHAnsi"/>
      <w:lang w:eastAsia="en-US"/>
    </w:rPr>
  </w:style>
  <w:style w:type="paragraph" w:customStyle="1" w:styleId="20F7DABD915E444F864D85F8A43336591">
    <w:name w:val="20F7DABD915E444F864D85F8A43336591"/>
    <w:rsid w:val="00CE4345"/>
    <w:rPr>
      <w:rFonts w:eastAsiaTheme="minorHAnsi"/>
      <w:lang w:eastAsia="en-US"/>
    </w:rPr>
  </w:style>
  <w:style w:type="paragraph" w:customStyle="1" w:styleId="E25526AB8027456EB590DDD24B00BFC71">
    <w:name w:val="E25526AB8027456EB590DDD24B00BFC71"/>
    <w:rsid w:val="00CE4345"/>
    <w:rPr>
      <w:rFonts w:eastAsiaTheme="minorHAnsi"/>
      <w:lang w:eastAsia="en-US"/>
    </w:rPr>
  </w:style>
  <w:style w:type="paragraph" w:customStyle="1" w:styleId="C2F0D466F0504326B1C7517E14AC3E1E1">
    <w:name w:val="C2F0D466F0504326B1C7517E14AC3E1E1"/>
    <w:rsid w:val="00CE4345"/>
    <w:rPr>
      <w:rFonts w:eastAsiaTheme="minorHAnsi"/>
      <w:lang w:eastAsia="en-US"/>
    </w:rPr>
  </w:style>
  <w:style w:type="paragraph" w:customStyle="1" w:styleId="38C38D7D9F1A499FAD4AED17CBB4AB7A1">
    <w:name w:val="38C38D7D9F1A499FAD4AED17CBB4AB7A1"/>
    <w:rsid w:val="00CE4345"/>
    <w:rPr>
      <w:rFonts w:eastAsiaTheme="minorHAnsi"/>
      <w:lang w:eastAsia="en-US"/>
    </w:rPr>
  </w:style>
  <w:style w:type="paragraph" w:customStyle="1" w:styleId="F3B65A2B356B4C39B21A55C7AFA6B312">
    <w:name w:val="F3B65A2B356B4C39B21A55C7AFA6B312"/>
    <w:rsid w:val="00CE4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B1EF7-0F36-4172-A07A-3FE7FBAD7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99F8F-BEBE-44FA-986A-01E017FDB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9BC41-47F5-4617-AEE7-B58C6A801140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BDB03B02-5FB5-42BF-BE5F-41331644C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IVS BEACHWOOD - GRAB Picture Submission - FEB 2015.dotx</Template>
  <TotalTime>34</TotalTime>
  <Pages>5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Grab Picture Submission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Grab Picture Submission</dc:title>
  <dc:creator>Kerry Everett - GSH DBN</dc:creator>
  <cp:lastModifiedBy>Felicia Hong</cp:lastModifiedBy>
  <cp:revision>17</cp:revision>
  <dcterms:created xsi:type="dcterms:W3CDTF">2016-11-08T13:09:00Z</dcterms:created>
  <dcterms:modified xsi:type="dcterms:W3CDTF">2025-08-11T08:09:00Z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Grab Picture Submission</vt:lpwstr>
  </property>
  <property fmtid="{D5CDD505-2E9C-101B-9397-08002B2CF9AE}" pid="4" name="MediaServiceImageTags">
    <vt:lpwstr/>
  </property>
</Properties>
</file>